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6981" w14:textId="690760CD" w:rsidR="004648F5" w:rsidRPr="00D511B2" w:rsidRDefault="004648F5" w:rsidP="00A3165A">
      <w:pPr>
        <w:pStyle w:val="Dokument-Titel"/>
      </w:pPr>
      <w:r>
        <w:t xml:space="preserve">PRAKTIKUMSNACHWEIS </w:t>
      </w:r>
      <w:r w:rsidRPr="00D511B2">
        <w:t xml:space="preserve">DTB PADEL C-TRAINER:IN </w:t>
      </w:r>
    </w:p>
    <w:p w14:paraId="4EFE2AE7" w14:textId="203428A9" w:rsidR="001561B6" w:rsidRDefault="001561B6" w:rsidP="00A3165A">
      <w:pPr>
        <w:pStyle w:val="Dokument-Titel"/>
      </w:pPr>
      <w:r w:rsidRPr="00D511B2">
        <w:t xml:space="preserve">20 Lerneinheiten </w:t>
      </w:r>
      <w:r w:rsidR="00D511B2">
        <w:t>(</w:t>
      </w:r>
      <w:r w:rsidRPr="00D511B2">
        <w:t>LE)</w:t>
      </w:r>
    </w:p>
    <w:p w14:paraId="3F43F3D9" w14:textId="77777777" w:rsidR="00D511B2" w:rsidRDefault="00D511B2" w:rsidP="00A3165A">
      <w:pPr>
        <w:pStyle w:val="Dokument-Titel"/>
      </w:pPr>
    </w:p>
    <w:tbl>
      <w:tblPr>
        <w:tblStyle w:val="Tabellenraster"/>
        <w:tblW w:w="14139" w:type="dxa"/>
        <w:tblLook w:val="04A0" w:firstRow="1" w:lastRow="0" w:firstColumn="1" w:lastColumn="0" w:noHBand="0" w:noVBand="1"/>
      </w:tblPr>
      <w:tblGrid>
        <w:gridCol w:w="2835"/>
        <w:gridCol w:w="4330"/>
        <w:gridCol w:w="2835"/>
        <w:gridCol w:w="4139"/>
      </w:tblGrid>
      <w:tr w:rsidR="001D7BE3" w14:paraId="46D60E7F" w14:textId="77777777" w:rsidTr="00505408">
        <w:trPr>
          <w:trHeight w:val="522"/>
        </w:trPr>
        <w:tc>
          <w:tcPr>
            <w:tcW w:w="7165" w:type="dxa"/>
            <w:gridSpan w:val="2"/>
          </w:tcPr>
          <w:p w14:paraId="39B495F0" w14:textId="2BFC076E" w:rsidR="001D7BE3" w:rsidRPr="001D7BE3" w:rsidRDefault="001D7BE3" w:rsidP="001D7BE3">
            <w:pPr>
              <w:pStyle w:val="Dokument-Titel"/>
            </w:pPr>
            <w:proofErr w:type="spellStart"/>
            <w:r w:rsidRPr="001D7BE3">
              <w:rPr>
                <w:sz w:val="24"/>
                <w:szCs w:val="28"/>
              </w:rPr>
              <w:t>Lizenzanwärter:in</w:t>
            </w:r>
            <w:proofErr w:type="spellEnd"/>
          </w:p>
        </w:tc>
        <w:tc>
          <w:tcPr>
            <w:tcW w:w="6974" w:type="dxa"/>
            <w:gridSpan w:val="2"/>
          </w:tcPr>
          <w:p w14:paraId="06B0C72F" w14:textId="31DF83A8" w:rsidR="001D7BE3" w:rsidRPr="001D7BE3" w:rsidRDefault="00B30176" w:rsidP="009621D1">
            <w:pPr>
              <w:pStyle w:val="Dokument-Titel"/>
            </w:pPr>
            <w:r>
              <w:rPr>
                <w:sz w:val="24"/>
                <w:szCs w:val="28"/>
              </w:rPr>
              <w:t xml:space="preserve">Verantwortlicher </w:t>
            </w:r>
            <w:r w:rsidR="001D7BE3" w:rsidRPr="001D7BE3">
              <w:rPr>
                <w:sz w:val="24"/>
                <w:szCs w:val="28"/>
              </w:rPr>
              <w:t>Mentor</w:t>
            </w:r>
          </w:p>
        </w:tc>
      </w:tr>
      <w:tr w:rsidR="006F386D" w14:paraId="22B6AD93" w14:textId="697EF5CA" w:rsidTr="00505408">
        <w:tc>
          <w:tcPr>
            <w:tcW w:w="2835" w:type="dxa"/>
          </w:tcPr>
          <w:p w14:paraId="6AE0DB2B" w14:textId="4640959B" w:rsidR="006F386D" w:rsidRPr="00D511B2" w:rsidRDefault="006F386D" w:rsidP="006F386D">
            <w:pPr>
              <w:pStyle w:val="Dokument-Titel"/>
              <w:spacing w:after="240"/>
              <w:rPr>
                <w:b w:val="0"/>
                <w:bCs w:val="0"/>
                <w:sz w:val="24"/>
                <w:szCs w:val="28"/>
              </w:rPr>
            </w:pPr>
            <w:r w:rsidRPr="00D511B2">
              <w:rPr>
                <w:b w:val="0"/>
                <w:bCs w:val="0"/>
                <w:sz w:val="24"/>
                <w:szCs w:val="28"/>
              </w:rPr>
              <w:t>Vorname Name</w:t>
            </w:r>
          </w:p>
        </w:tc>
        <w:tc>
          <w:tcPr>
            <w:tcW w:w="4330" w:type="dxa"/>
          </w:tcPr>
          <w:p w14:paraId="4F44EFF7" w14:textId="79AA1888" w:rsidR="006F386D" w:rsidRDefault="006F386D" w:rsidP="006F386D">
            <w:pPr>
              <w:pStyle w:val="Dokument-Tite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35" w:type="dxa"/>
          </w:tcPr>
          <w:p w14:paraId="522567D9" w14:textId="785D05B9" w:rsidR="006F386D" w:rsidRDefault="006F386D" w:rsidP="006F386D">
            <w:pPr>
              <w:pStyle w:val="Dokument-Titel"/>
            </w:pPr>
            <w:r w:rsidRPr="00D511B2">
              <w:rPr>
                <w:b w:val="0"/>
                <w:bCs w:val="0"/>
                <w:sz w:val="24"/>
                <w:szCs w:val="28"/>
              </w:rPr>
              <w:t>Vorname Name</w:t>
            </w:r>
          </w:p>
        </w:tc>
        <w:tc>
          <w:tcPr>
            <w:tcW w:w="4139" w:type="dxa"/>
          </w:tcPr>
          <w:p w14:paraId="11865D9F" w14:textId="3B7DF916" w:rsidR="006F386D" w:rsidRDefault="006F386D" w:rsidP="006F386D">
            <w:pPr>
              <w:pStyle w:val="Dokument-Tite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386D" w14:paraId="1A1A3658" w14:textId="2066E0C1" w:rsidTr="00505408">
        <w:tc>
          <w:tcPr>
            <w:tcW w:w="2835" w:type="dxa"/>
          </w:tcPr>
          <w:p w14:paraId="552DA7E2" w14:textId="4C057CE6" w:rsidR="006F386D" w:rsidRPr="00D511B2" w:rsidRDefault="006F386D" w:rsidP="006F386D">
            <w:pPr>
              <w:pStyle w:val="Dokument-Titel"/>
              <w:spacing w:after="240"/>
              <w:rPr>
                <w:b w:val="0"/>
                <w:bCs w:val="0"/>
                <w:sz w:val="24"/>
                <w:szCs w:val="28"/>
              </w:rPr>
            </w:pPr>
            <w:r w:rsidRPr="00D511B2">
              <w:rPr>
                <w:b w:val="0"/>
                <w:bCs w:val="0"/>
                <w:sz w:val="24"/>
                <w:szCs w:val="28"/>
              </w:rPr>
              <w:t>E-Mail-Adresse</w:t>
            </w:r>
          </w:p>
        </w:tc>
        <w:tc>
          <w:tcPr>
            <w:tcW w:w="4330" w:type="dxa"/>
          </w:tcPr>
          <w:p w14:paraId="538E6DE1" w14:textId="10D16C0B" w:rsidR="006F386D" w:rsidRDefault="006F386D" w:rsidP="006F386D">
            <w:pPr>
              <w:pStyle w:val="Dokument-Titel"/>
            </w:pPr>
            <w:r w:rsidRPr="002C25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5E3">
              <w:instrText xml:space="preserve"> FORMTEXT </w:instrText>
            </w:r>
            <w:r w:rsidRPr="002C25E3">
              <w:fldChar w:fldCharType="separate"/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fldChar w:fldCharType="end"/>
            </w:r>
          </w:p>
        </w:tc>
        <w:tc>
          <w:tcPr>
            <w:tcW w:w="2835" w:type="dxa"/>
          </w:tcPr>
          <w:p w14:paraId="18E964F0" w14:textId="3DF7BCE8" w:rsidR="006F386D" w:rsidRPr="002C25E3" w:rsidRDefault="006F386D" w:rsidP="006F386D">
            <w:pPr>
              <w:pStyle w:val="Dokument-Titel"/>
            </w:pPr>
            <w:r w:rsidRPr="00D511B2">
              <w:rPr>
                <w:b w:val="0"/>
                <w:bCs w:val="0"/>
                <w:sz w:val="24"/>
                <w:szCs w:val="28"/>
              </w:rPr>
              <w:t>E-Mail-Adresse</w:t>
            </w:r>
          </w:p>
        </w:tc>
        <w:tc>
          <w:tcPr>
            <w:tcW w:w="4139" w:type="dxa"/>
          </w:tcPr>
          <w:p w14:paraId="0462D9EF" w14:textId="6AC99030" w:rsidR="006F386D" w:rsidRPr="002C25E3" w:rsidRDefault="006F386D" w:rsidP="006F386D">
            <w:pPr>
              <w:pStyle w:val="Dokument-Titel"/>
            </w:pPr>
            <w:r w:rsidRPr="002C25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5E3">
              <w:instrText xml:space="preserve"> FORMTEXT </w:instrText>
            </w:r>
            <w:r w:rsidRPr="002C25E3">
              <w:fldChar w:fldCharType="separate"/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fldChar w:fldCharType="end"/>
            </w:r>
          </w:p>
        </w:tc>
      </w:tr>
      <w:tr w:rsidR="006F386D" w14:paraId="57BCE079" w14:textId="3922B73F" w:rsidTr="00505408">
        <w:tc>
          <w:tcPr>
            <w:tcW w:w="2835" w:type="dxa"/>
          </w:tcPr>
          <w:p w14:paraId="7AA38D21" w14:textId="742D2006" w:rsidR="006F386D" w:rsidRPr="00D511B2" w:rsidRDefault="006F386D" w:rsidP="006F386D">
            <w:pPr>
              <w:pStyle w:val="Dokument-Titel"/>
              <w:spacing w:after="240"/>
              <w:rPr>
                <w:b w:val="0"/>
                <w:bCs w:val="0"/>
                <w:sz w:val="24"/>
                <w:szCs w:val="28"/>
              </w:rPr>
            </w:pPr>
            <w:r w:rsidRPr="00D511B2">
              <w:rPr>
                <w:b w:val="0"/>
                <w:bCs w:val="0"/>
                <w:sz w:val="24"/>
                <w:szCs w:val="28"/>
              </w:rPr>
              <w:t xml:space="preserve">Verein </w:t>
            </w:r>
          </w:p>
        </w:tc>
        <w:tc>
          <w:tcPr>
            <w:tcW w:w="4330" w:type="dxa"/>
          </w:tcPr>
          <w:p w14:paraId="6F6A2FE9" w14:textId="4D2A9FA9" w:rsidR="006F386D" w:rsidRDefault="006F386D" w:rsidP="006F386D">
            <w:pPr>
              <w:pStyle w:val="Dokument-Titel"/>
            </w:pPr>
            <w:r w:rsidRPr="002C25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5E3">
              <w:instrText xml:space="preserve"> FORMTEXT </w:instrText>
            </w:r>
            <w:r w:rsidRPr="002C25E3">
              <w:fldChar w:fldCharType="separate"/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fldChar w:fldCharType="end"/>
            </w:r>
          </w:p>
        </w:tc>
        <w:tc>
          <w:tcPr>
            <w:tcW w:w="2835" w:type="dxa"/>
          </w:tcPr>
          <w:p w14:paraId="798AB0A4" w14:textId="12D01399" w:rsidR="006F386D" w:rsidRPr="002C25E3" w:rsidRDefault="000A155D" w:rsidP="006F386D">
            <w:pPr>
              <w:pStyle w:val="Dokument-Titel"/>
            </w:pPr>
            <w:r>
              <w:rPr>
                <w:b w:val="0"/>
                <w:bCs w:val="0"/>
                <w:sz w:val="24"/>
                <w:szCs w:val="28"/>
              </w:rPr>
              <w:t xml:space="preserve">Verein </w:t>
            </w:r>
            <w:r w:rsidR="00321BAC">
              <w:rPr>
                <w:b w:val="0"/>
                <w:bCs w:val="0"/>
                <w:sz w:val="24"/>
                <w:szCs w:val="28"/>
              </w:rPr>
              <w:t xml:space="preserve">und Lizenzart </w:t>
            </w:r>
            <w:r w:rsidR="009249FE">
              <w:rPr>
                <w:b w:val="0"/>
                <w:bCs w:val="0"/>
                <w:sz w:val="24"/>
                <w:szCs w:val="28"/>
              </w:rPr>
              <w:t xml:space="preserve">oder </w:t>
            </w:r>
            <w:proofErr w:type="spellStart"/>
            <w:r w:rsidR="00321BAC">
              <w:rPr>
                <w:b w:val="0"/>
                <w:bCs w:val="0"/>
                <w:sz w:val="24"/>
                <w:szCs w:val="28"/>
              </w:rPr>
              <w:t>Padelanlage</w:t>
            </w:r>
            <w:proofErr w:type="spellEnd"/>
            <w:r w:rsidR="00321BAC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und </w:t>
            </w:r>
            <w:r w:rsidRPr="000A155D">
              <w:rPr>
                <w:b w:val="0"/>
                <w:bCs w:val="0"/>
                <w:sz w:val="24"/>
                <w:szCs w:val="28"/>
              </w:rPr>
              <w:t>F</w:t>
            </w:r>
            <w:r>
              <w:rPr>
                <w:b w:val="0"/>
                <w:bCs w:val="0"/>
                <w:sz w:val="24"/>
                <w:szCs w:val="28"/>
              </w:rPr>
              <w:t>u</w:t>
            </w:r>
            <w:r w:rsidRPr="000A155D">
              <w:rPr>
                <w:b w:val="0"/>
                <w:bCs w:val="0"/>
                <w:sz w:val="24"/>
                <w:szCs w:val="28"/>
              </w:rPr>
              <w:t>nktion</w:t>
            </w:r>
          </w:p>
        </w:tc>
        <w:tc>
          <w:tcPr>
            <w:tcW w:w="4139" w:type="dxa"/>
          </w:tcPr>
          <w:p w14:paraId="0930B3F4" w14:textId="51AD816A" w:rsidR="006F386D" w:rsidRPr="002C25E3" w:rsidRDefault="006F386D" w:rsidP="006F386D">
            <w:pPr>
              <w:pStyle w:val="Dokument-Titel"/>
            </w:pPr>
            <w:r w:rsidRPr="002C25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5E3">
              <w:instrText xml:space="preserve"> FORMTEXT </w:instrText>
            </w:r>
            <w:r w:rsidRPr="002C25E3">
              <w:fldChar w:fldCharType="separate"/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rPr>
                <w:noProof/>
              </w:rPr>
              <w:t> </w:t>
            </w:r>
            <w:r w:rsidRPr="002C25E3">
              <w:fldChar w:fldCharType="end"/>
            </w:r>
          </w:p>
        </w:tc>
      </w:tr>
    </w:tbl>
    <w:p w14:paraId="70DDAC64" w14:textId="77777777" w:rsidR="00740828" w:rsidRDefault="00740828" w:rsidP="00A3165A">
      <w:pPr>
        <w:pStyle w:val="Dokument-Titel"/>
      </w:pPr>
    </w:p>
    <w:p w14:paraId="039982C5" w14:textId="77777777" w:rsidR="00E8549A" w:rsidRDefault="00E8549A" w:rsidP="00E8549A">
      <w:r w:rsidRPr="009567FD">
        <w:rPr>
          <w:b/>
          <w:bCs/>
          <w:color w:val="2CB8C7" w:themeColor="accent2"/>
        </w:rPr>
        <w:t>HINWEIS:</w:t>
      </w:r>
      <w:r w:rsidRPr="009567FD">
        <w:rPr>
          <w:color w:val="2CB8C7" w:themeColor="accent2"/>
        </w:rPr>
        <w:t xml:space="preserve"> </w:t>
      </w:r>
    </w:p>
    <w:p w14:paraId="333A6FF9" w14:textId="1C5FB0EF" w:rsidR="00E8549A" w:rsidRDefault="00E8549A" w:rsidP="00E8549A">
      <w:pPr>
        <w:pStyle w:val="Listenabsatz"/>
        <w:numPr>
          <w:ilvl w:val="0"/>
          <w:numId w:val="18"/>
        </w:numPr>
      </w:pPr>
      <w:r>
        <w:t xml:space="preserve">Der Praktikumsnachweis sowie der </w:t>
      </w:r>
      <w:r w:rsidR="0024182B" w:rsidRPr="0024182B">
        <w:t>Erste Hilfe Nachweis</w:t>
      </w:r>
      <w:r w:rsidR="0024182B">
        <w:t xml:space="preserve"> (</w:t>
      </w:r>
      <w:r w:rsidR="0024182B" w:rsidRPr="0024182B">
        <w:t>mindestens 8 LE, nicht älter als 2 Jahre und in Präsenz absolviert</w:t>
      </w:r>
      <w:r w:rsidR="009567FD">
        <w:t>)</w:t>
      </w:r>
      <w:r>
        <w:t xml:space="preserve"> sind für</w:t>
      </w:r>
      <w:r w:rsidRPr="00B85CB0">
        <w:t xml:space="preserve"> den erfolgreichen Abschluss der Padel-C-Lizenz</w:t>
      </w:r>
      <w:r w:rsidRPr="005E6453">
        <w:rPr>
          <w:b/>
          <w:bCs/>
        </w:rPr>
        <w:t xml:space="preserve"> vor</w:t>
      </w:r>
      <w:r w:rsidRPr="00B85CB0">
        <w:t xml:space="preserve"> Beginn der Module 7-8 an padel@tennis.de </w:t>
      </w:r>
      <w:r>
        <w:t>zu übermitteln.</w:t>
      </w:r>
    </w:p>
    <w:p w14:paraId="63E663F8" w14:textId="25F095A8" w:rsidR="00E8549A" w:rsidRDefault="00E8549A" w:rsidP="00E8549A">
      <w:pPr>
        <w:pStyle w:val="Listenabsatz"/>
        <w:numPr>
          <w:ilvl w:val="0"/>
          <w:numId w:val="18"/>
        </w:numPr>
      </w:pPr>
      <w:r>
        <w:t xml:space="preserve">Mit dem Praktikumsnachweis sollte auch ein kurzes </w:t>
      </w:r>
      <w:r w:rsidR="006D15E1">
        <w:t xml:space="preserve">schriftliches </w:t>
      </w:r>
      <w:r>
        <w:t xml:space="preserve">Feedback </w:t>
      </w:r>
      <w:r w:rsidR="006D15E1">
        <w:t xml:space="preserve">per E-Mail </w:t>
      </w:r>
      <w:r>
        <w:t>eingereicht werden:</w:t>
      </w:r>
    </w:p>
    <w:p w14:paraId="189609FF" w14:textId="77777777" w:rsidR="00E8549A" w:rsidRDefault="00E8549A" w:rsidP="00E8549A">
      <w:pPr>
        <w:pStyle w:val="Listenabsatz"/>
        <w:numPr>
          <w:ilvl w:val="1"/>
          <w:numId w:val="19"/>
        </w:numPr>
      </w:pPr>
      <w:r>
        <w:t xml:space="preserve">Welche Module in der bisherigen Ausbildung haben dir bei der Durchführung des Vereinspraktikums besonders geholfen? </w:t>
      </w:r>
    </w:p>
    <w:p w14:paraId="4F0A3A80" w14:textId="77777777" w:rsidR="00E8549A" w:rsidRDefault="00E8549A" w:rsidP="00E8549A">
      <w:pPr>
        <w:pStyle w:val="Listenabsatz"/>
        <w:numPr>
          <w:ilvl w:val="1"/>
          <w:numId w:val="19"/>
        </w:numPr>
      </w:pPr>
      <w:r>
        <w:t xml:space="preserve">Welche Inhalte / Informationen haben dir gefehlt / würdest du dir noch wünschen? </w:t>
      </w:r>
    </w:p>
    <w:p w14:paraId="22E3434C" w14:textId="77777777" w:rsidR="00E8549A" w:rsidRPr="00D511B2" w:rsidRDefault="00E8549A" w:rsidP="00A3165A">
      <w:pPr>
        <w:pStyle w:val="Dokument-Titel"/>
      </w:pPr>
    </w:p>
    <w:tbl>
      <w:tblPr>
        <w:tblStyle w:val="Tabellenraster"/>
        <w:tblW w:w="14118" w:type="dxa"/>
        <w:tblLayout w:type="fixed"/>
        <w:tblLook w:val="04A0" w:firstRow="1" w:lastRow="0" w:firstColumn="1" w:lastColumn="0" w:noHBand="0" w:noVBand="1"/>
      </w:tblPr>
      <w:tblGrid>
        <w:gridCol w:w="2353"/>
        <w:gridCol w:w="2353"/>
        <w:gridCol w:w="2353"/>
        <w:gridCol w:w="2353"/>
        <w:gridCol w:w="2353"/>
        <w:gridCol w:w="2353"/>
      </w:tblGrid>
      <w:tr w:rsidR="00705C5E" w14:paraId="072C1CC7" w14:textId="77777777" w:rsidTr="001A6F93">
        <w:trPr>
          <w:trHeight w:val="567"/>
        </w:trPr>
        <w:tc>
          <w:tcPr>
            <w:tcW w:w="2353" w:type="dxa"/>
            <w:shd w:val="clear" w:color="auto" w:fill="2CB8C7" w:themeFill="accent2"/>
            <w:vAlign w:val="center"/>
          </w:tcPr>
          <w:p w14:paraId="75395AB2" w14:textId="6AC3AE7C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Datum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34595607" w14:textId="7009C3D4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Zeit</w:t>
            </w:r>
          </w:p>
          <w:p w14:paraId="62460BA7" w14:textId="41AA94BA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von – bis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3439FFF4" w14:textId="4181BD46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Anzahl LE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301CF7E7" w14:textId="2A82C0E0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Ort / Verein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625F1E99" w14:textId="77777777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Thema der LE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186682D9" w14:textId="77777777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Mentor</w:t>
            </w:r>
          </w:p>
          <w:p w14:paraId="2FB67ED2" w14:textId="77777777" w:rsidR="00B30176" w:rsidRPr="00E8477B" w:rsidRDefault="00B30176" w:rsidP="003F5889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Unterschrift</w:t>
            </w:r>
          </w:p>
        </w:tc>
      </w:tr>
      <w:tr w:rsidR="00705C5E" w14:paraId="6FD3ACC1" w14:textId="77777777" w:rsidTr="001A6F93">
        <w:trPr>
          <w:trHeight w:val="567"/>
        </w:trPr>
        <w:tc>
          <w:tcPr>
            <w:tcW w:w="2353" w:type="dxa"/>
          </w:tcPr>
          <w:p w14:paraId="4258B3A4" w14:textId="3B8E5005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5FF08101" w14:textId="5F3DB704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2891E8D1" w14:textId="31432C1A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009D7185" w14:textId="209CBA99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3318BBC1" w14:textId="7CB2D96E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134C43DA" w14:textId="77777777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082B13D0" w14:textId="77777777" w:rsidTr="001A6F93">
        <w:trPr>
          <w:trHeight w:val="567"/>
        </w:trPr>
        <w:tc>
          <w:tcPr>
            <w:tcW w:w="2353" w:type="dxa"/>
          </w:tcPr>
          <w:p w14:paraId="2697488C" w14:textId="5DA0A5D5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14C6F402" w14:textId="5DA2FCD4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2F8BBFB4" w14:textId="78FF9E95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1F46211A" w14:textId="37AF50E1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6070AB93" w14:textId="744C4DDD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217B0993" w14:textId="77777777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2EE219A2" w14:textId="77777777" w:rsidTr="001A6F93">
        <w:trPr>
          <w:trHeight w:val="567"/>
        </w:trPr>
        <w:tc>
          <w:tcPr>
            <w:tcW w:w="2353" w:type="dxa"/>
          </w:tcPr>
          <w:p w14:paraId="77A3CA02" w14:textId="7706CA4C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61899873" w14:textId="50CA2BD4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76AA5901" w14:textId="0173C2BA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0025646B" w14:textId="5BBEA4A6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358A0376" w14:textId="2E540FB2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256500F2" w14:textId="77777777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2E83B3AA" w14:textId="77777777" w:rsidTr="001A6F93">
        <w:trPr>
          <w:trHeight w:val="567"/>
        </w:trPr>
        <w:tc>
          <w:tcPr>
            <w:tcW w:w="2353" w:type="dxa"/>
          </w:tcPr>
          <w:p w14:paraId="32FE2DE6" w14:textId="5A8BB15B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5C33A66C" w14:textId="7700438C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44845D38" w14:textId="51021224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24F8FAF9" w14:textId="3BBF5723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7EC0DCD3" w14:textId="69EAF59B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22CD069F" w14:textId="77777777" w:rsidR="00B30176" w:rsidRDefault="00B30176" w:rsidP="008C08CF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405B5A22" w14:textId="77777777" w:rsidTr="001A6F93">
        <w:trPr>
          <w:trHeight w:val="567"/>
        </w:trPr>
        <w:tc>
          <w:tcPr>
            <w:tcW w:w="2353" w:type="dxa"/>
            <w:shd w:val="clear" w:color="auto" w:fill="2CB8C7" w:themeFill="accent2"/>
            <w:vAlign w:val="center"/>
          </w:tcPr>
          <w:p w14:paraId="4ACD5361" w14:textId="0EA4E12F" w:rsidR="00B30176" w:rsidRPr="00E8477B" w:rsidRDefault="00B30176" w:rsidP="00337494">
            <w:pPr>
              <w:ind w:right="-2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lastRenderedPageBreak/>
              <w:t>Datum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77A386EF" w14:textId="77777777" w:rsidR="00B30176" w:rsidRPr="00E8477B" w:rsidRDefault="00B30176" w:rsidP="00337494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Zeit</w:t>
            </w:r>
          </w:p>
          <w:p w14:paraId="420494B8" w14:textId="577C85D8" w:rsidR="00B30176" w:rsidRPr="00E8477B" w:rsidRDefault="00B30176" w:rsidP="00337494">
            <w:pPr>
              <w:ind w:right="-2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von – bis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44CA2093" w14:textId="0CA2D82A" w:rsidR="00B30176" w:rsidRPr="00E8477B" w:rsidRDefault="00B30176" w:rsidP="00337494">
            <w:pPr>
              <w:ind w:right="-2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Anzahl LE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1950770E" w14:textId="12390366" w:rsidR="00B30176" w:rsidRPr="00E8477B" w:rsidRDefault="00B30176" w:rsidP="00337494">
            <w:pPr>
              <w:ind w:right="-2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Ort / Verein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3EF40AC9" w14:textId="4200F3CC" w:rsidR="00B30176" w:rsidRPr="00E8477B" w:rsidRDefault="00B30176" w:rsidP="00337494">
            <w:pPr>
              <w:ind w:right="-2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Thema der LE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0F674638" w14:textId="77777777" w:rsidR="00B30176" w:rsidRPr="00E8477B" w:rsidRDefault="00B30176" w:rsidP="00337494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Mentor</w:t>
            </w:r>
          </w:p>
          <w:p w14:paraId="6747963C" w14:textId="07FD9E40" w:rsidR="00B30176" w:rsidRPr="00E8477B" w:rsidRDefault="00B30176" w:rsidP="00337494">
            <w:pPr>
              <w:ind w:right="-2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Unterschrift</w:t>
            </w:r>
          </w:p>
        </w:tc>
      </w:tr>
      <w:tr w:rsidR="00705C5E" w14:paraId="337A5402" w14:textId="77777777" w:rsidTr="001A6F93">
        <w:trPr>
          <w:trHeight w:val="567"/>
        </w:trPr>
        <w:tc>
          <w:tcPr>
            <w:tcW w:w="2353" w:type="dxa"/>
          </w:tcPr>
          <w:p w14:paraId="0B9D9821" w14:textId="719B2BD8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37E1F24B" w14:textId="60D08A0B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72190BF2" w14:textId="7BC48DC6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45EC47E9" w14:textId="1CEFD609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148F9F5F" w14:textId="0B4E8031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434E720E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4B69E159" w14:textId="77777777" w:rsidTr="001A6F93">
        <w:trPr>
          <w:trHeight w:val="567"/>
        </w:trPr>
        <w:tc>
          <w:tcPr>
            <w:tcW w:w="2353" w:type="dxa"/>
          </w:tcPr>
          <w:p w14:paraId="76F5B128" w14:textId="68EDF534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4A9A42F7" w14:textId="3B4CBD1C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1B07EC41" w14:textId="3E7FD061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19FF2A05" w14:textId="37F2CC65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6CFBC254" w14:textId="5D98897A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6A1F3CBC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48534DCD" w14:textId="77777777" w:rsidTr="001A6F93">
        <w:trPr>
          <w:trHeight w:val="567"/>
        </w:trPr>
        <w:tc>
          <w:tcPr>
            <w:tcW w:w="2353" w:type="dxa"/>
          </w:tcPr>
          <w:p w14:paraId="37F6E022" w14:textId="0BE4AFEC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15015929" w14:textId="09FFB158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6FC64771" w14:textId="4869DEFF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24AFBA2E" w14:textId="78981036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04864191" w14:textId="3FDEF792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AC16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651">
              <w:instrText xml:space="preserve"> FORMTEXT </w:instrText>
            </w:r>
            <w:r w:rsidRPr="00AC1651">
              <w:fldChar w:fldCharType="separate"/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rPr>
                <w:noProof/>
              </w:rPr>
              <w:t> </w:t>
            </w:r>
            <w:r w:rsidRPr="00AC1651">
              <w:fldChar w:fldCharType="end"/>
            </w:r>
          </w:p>
        </w:tc>
        <w:tc>
          <w:tcPr>
            <w:tcW w:w="2353" w:type="dxa"/>
          </w:tcPr>
          <w:p w14:paraId="3FF22A73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5CC69746" w14:textId="77777777" w:rsidTr="001A6F93">
        <w:trPr>
          <w:trHeight w:val="567"/>
        </w:trPr>
        <w:tc>
          <w:tcPr>
            <w:tcW w:w="2353" w:type="dxa"/>
          </w:tcPr>
          <w:p w14:paraId="3EDC8B03" w14:textId="0E1B6522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2DCDCE41" w14:textId="7C6E9DCC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B6E5720" w14:textId="27098B20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311335A" w14:textId="36795BBB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25EBDD89" w14:textId="3F14D4CC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34CAA271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4BB2DD0B" w14:textId="77777777" w:rsidTr="001A6F93">
        <w:trPr>
          <w:trHeight w:val="567"/>
        </w:trPr>
        <w:tc>
          <w:tcPr>
            <w:tcW w:w="2353" w:type="dxa"/>
          </w:tcPr>
          <w:p w14:paraId="49A64A8C" w14:textId="4C037E40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B86A8D7" w14:textId="3AA8A56D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807FAA0" w14:textId="342B180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526A0A4" w14:textId="68C0F404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5EDAF95" w14:textId="1D3464A3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60512E6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18FE653D" w14:textId="77777777" w:rsidTr="001A6F93">
        <w:trPr>
          <w:trHeight w:val="567"/>
        </w:trPr>
        <w:tc>
          <w:tcPr>
            <w:tcW w:w="2353" w:type="dxa"/>
          </w:tcPr>
          <w:p w14:paraId="27D6C085" w14:textId="3D0F403B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4A479C4" w14:textId="72DF2C6C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4E05108" w14:textId="7445905E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C91916D" w14:textId="4D5E2A8C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784BD31" w14:textId="7E058279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AC1D468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54444462" w14:textId="77777777" w:rsidTr="001A6F93">
        <w:trPr>
          <w:trHeight w:val="567"/>
        </w:trPr>
        <w:tc>
          <w:tcPr>
            <w:tcW w:w="2353" w:type="dxa"/>
          </w:tcPr>
          <w:p w14:paraId="727E8543" w14:textId="0D1FEF41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ACB4CB4" w14:textId="76B825AA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44A8ED9" w14:textId="2BC05F75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B57059B" w14:textId="309328AF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47EDEED" w14:textId="346B642D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12930DB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69126CD4" w14:textId="77777777" w:rsidTr="001A6F93">
        <w:trPr>
          <w:trHeight w:val="567"/>
        </w:trPr>
        <w:tc>
          <w:tcPr>
            <w:tcW w:w="2353" w:type="dxa"/>
          </w:tcPr>
          <w:p w14:paraId="5A004322" w14:textId="1D2A3F99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571C5FE5" w14:textId="1189E378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697A749" w14:textId="0E1AE858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32F98638" w14:textId="188C83AA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299EDEFF" w14:textId="16EEF4E2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29A2E405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6D73E195" w14:textId="77777777" w:rsidTr="001A6F93">
        <w:trPr>
          <w:trHeight w:val="567"/>
        </w:trPr>
        <w:tc>
          <w:tcPr>
            <w:tcW w:w="2353" w:type="dxa"/>
          </w:tcPr>
          <w:p w14:paraId="02E5F921" w14:textId="78D67FC9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B9320FB" w14:textId="71E83E0B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6652DA7" w14:textId="39502D78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529542CC" w14:textId="61A3CC2D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33071DD" w14:textId="6835301B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F21C449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1F682A61" w14:textId="77777777" w:rsidTr="001A6F93">
        <w:trPr>
          <w:trHeight w:val="567"/>
        </w:trPr>
        <w:tc>
          <w:tcPr>
            <w:tcW w:w="2353" w:type="dxa"/>
          </w:tcPr>
          <w:p w14:paraId="11A212C2" w14:textId="57F12C7E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1B6593F" w14:textId="75A128D3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B8A8547" w14:textId="53ED2298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2C27C1E5" w14:textId="63DCB5C2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C464483" w14:textId="5B8369E0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33B924C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1BF9F89D" w14:textId="77777777" w:rsidTr="001A6F93">
        <w:trPr>
          <w:trHeight w:val="567"/>
        </w:trPr>
        <w:tc>
          <w:tcPr>
            <w:tcW w:w="2353" w:type="dxa"/>
          </w:tcPr>
          <w:p w14:paraId="7A2E8AA0" w14:textId="5A44BBF5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6892697" w14:textId="42A8182B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369A6279" w14:textId="4B54FE6E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5BC079D9" w14:textId="2535C465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20F5506" w14:textId="5B81B00F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EEAACF4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705C5E" w14:paraId="718D0B0E" w14:textId="77777777" w:rsidTr="001A6F93">
        <w:trPr>
          <w:trHeight w:val="567"/>
        </w:trPr>
        <w:tc>
          <w:tcPr>
            <w:tcW w:w="2353" w:type="dxa"/>
          </w:tcPr>
          <w:p w14:paraId="5FC36F0F" w14:textId="19EB8C35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7886BFD" w14:textId="45B40AA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7A3A512" w14:textId="16B19A4E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5C008D69" w14:textId="1ABC2645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C3DE850" w14:textId="194C08B1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727EBC8" w14:textId="77777777" w:rsidR="00B30176" w:rsidRDefault="00B30176" w:rsidP="0033749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D33E44" w14:paraId="2BB117B1" w14:textId="77777777" w:rsidTr="001A6F93">
        <w:trPr>
          <w:trHeight w:val="567"/>
        </w:trPr>
        <w:tc>
          <w:tcPr>
            <w:tcW w:w="2353" w:type="dxa"/>
          </w:tcPr>
          <w:p w14:paraId="089C8466" w14:textId="6DB71BE3" w:rsidR="00D33E44" w:rsidRPr="00326C45" w:rsidRDefault="00D33E44" w:rsidP="00D33E44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78FF03A" w14:textId="24B5B972" w:rsidR="00D33E44" w:rsidRPr="00326C45" w:rsidRDefault="00D33E44" w:rsidP="00D33E44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7FFE398" w14:textId="6A980621" w:rsidR="00D33E44" w:rsidRPr="00326C45" w:rsidRDefault="00D33E44" w:rsidP="00D33E44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5ECB283E" w14:textId="65301746" w:rsidR="00D33E44" w:rsidRPr="00326C45" w:rsidRDefault="00D33E44" w:rsidP="00D33E44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32D3AD30" w14:textId="00F9B8DE" w:rsidR="00D33E44" w:rsidRPr="00326C45" w:rsidRDefault="00D33E44" w:rsidP="00D33E44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DA7DC08" w14:textId="77777777" w:rsidR="00D33E44" w:rsidRDefault="00D33E44" w:rsidP="00D33E44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E125CD" w14:paraId="1937688D" w14:textId="77777777" w:rsidTr="00E125CD">
        <w:trPr>
          <w:trHeight w:val="567"/>
        </w:trPr>
        <w:tc>
          <w:tcPr>
            <w:tcW w:w="2353" w:type="dxa"/>
            <w:shd w:val="clear" w:color="auto" w:fill="2CB8C7" w:themeFill="accent2"/>
            <w:vAlign w:val="center"/>
          </w:tcPr>
          <w:p w14:paraId="6DF1C95F" w14:textId="2DD1DFFD" w:rsidR="00E125CD" w:rsidRPr="00326C45" w:rsidRDefault="00E125CD" w:rsidP="00E125CD">
            <w:pPr>
              <w:ind w:right="-2"/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lastRenderedPageBreak/>
              <w:t>Datum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678AC8D8" w14:textId="77777777" w:rsidR="00E125CD" w:rsidRPr="00E8477B" w:rsidRDefault="00E125CD" w:rsidP="00E125CD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Zeit</w:t>
            </w:r>
          </w:p>
          <w:p w14:paraId="6FC73EDD" w14:textId="524801CD" w:rsidR="00E125CD" w:rsidRPr="00326C45" w:rsidRDefault="00E125CD" w:rsidP="00E125CD">
            <w:pPr>
              <w:ind w:right="-2"/>
              <w:jc w:val="center"/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von – bis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49C3A024" w14:textId="2F79EE90" w:rsidR="00E125CD" w:rsidRPr="00326C45" w:rsidRDefault="00E125CD" w:rsidP="00E125CD">
            <w:pPr>
              <w:ind w:right="-2"/>
            </w:pPr>
            <w:proofErr w:type="spellStart"/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Anzahl</w:t>
            </w:r>
            <w:proofErr w:type="spellEnd"/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 xml:space="preserve"> LE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70E368A8" w14:textId="73C1E306" w:rsidR="00E125CD" w:rsidRPr="00326C45" w:rsidRDefault="00E125CD" w:rsidP="00E125CD">
            <w:pPr>
              <w:ind w:right="-2"/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Ort / Verein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5F32DE3B" w14:textId="702F5FC7" w:rsidR="00E125CD" w:rsidRPr="00326C45" w:rsidRDefault="00E125CD" w:rsidP="00E125CD">
            <w:pPr>
              <w:ind w:right="-2"/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Thema der LE</w:t>
            </w:r>
          </w:p>
        </w:tc>
        <w:tc>
          <w:tcPr>
            <w:tcW w:w="2353" w:type="dxa"/>
            <w:shd w:val="clear" w:color="auto" w:fill="2CB8C7" w:themeFill="accent2"/>
            <w:vAlign w:val="center"/>
          </w:tcPr>
          <w:p w14:paraId="647A4635" w14:textId="77777777" w:rsidR="00E125CD" w:rsidRPr="00E8477B" w:rsidRDefault="00E125CD" w:rsidP="00E125CD">
            <w:pPr>
              <w:ind w:right="-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Mentor</w:t>
            </w:r>
          </w:p>
          <w:p w14:paraId="3D84582C" w14:textId="41E45544" w:rsidR="00E125CD" w:rsidRDefault="00E125CD" w:rsidP="00E125CD">
            <w:pPr>
              <w:ind w:right="-2"/>
              <w:jc w:val="center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  <w:proofErr w:type="spellStart"/>
            <w:r w:rsidRPr="00E8477B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>Unterschrift</w:t>
            </w:r>
            <w:proofErr w:type="spellEnd"/>
          </w:p>
        </w:tc>
      </w:tr>
      <w:tr w:rsidR="00E125CD" w14:paraId="3D9C5CE5" w14:textId="77777777" w:rsidTr="001A6F93">
        <w:trPr>
          <w:trHeight w:val="567"/>
        </w:trPr>
        <w:tc>
          <w:tcPr>
            <w:tcW w:w="2353" w:type="dxa"/>
          </w:tcPr>
          <w:p w14:paraId="7DB2B785" w14:textId="487DBB49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C376266" w14:textId="1A86B17E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3C6D147" w14:textId="3C53FDAC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D574BAF" w14:textId="7D379396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8FF6FF0" w14:textId="5825D51B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A760B4E" w14:textId="77777777" w:rsidR="00E125CD" w:rsidRDefault="00E125CD" w:rsidP="00E125CD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E125CD" w14:paraId="3BB86BBF" w14:textId="77777777" w:rsidTr="001A6F93">
        <w:trPr>
          <w:trHeight w:val="567"/>
        </w:trPr>
        <w:tc>
          <w:tcPr>
            <w:tcW w:w="2353" w:type="dxa"/>
          </w:tcPr>
          <w:p w14:paraId="32A48174" w14:textId="3E6D5123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C0704D2" w14:textId="02CE8DE0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450E9A4" w14:textId="49257BE7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F203470" w14:textId="3E0F293B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618869D4" w14:textId="66ADA4E2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4950CC3F" w14:textId="77777777" w:rsidR="00E125CD" w:rsidRDefault="00E125CD" w:rsidP="00E125CD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  <w:tr w:rsidR="00E125CD" w14:paraId="5BF94B86" w14:textId="77777777" w:rsidTr="001A6F93">
        <w:trPr>
          <w:trHeight w:val="567"/>
        </w:trPr>
        <w:tc>
          <w:tcPr>
            <w:tcW w:w="2353" w:type="dxa"/>
          </w:tcPr>
          <w:p w14:paraId="2D0A5694" w14:textId="2E9B53E2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00A83D97" w14:textId="17EDE084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514F8AD1" w14:textId="1BCAF282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738D6045" w14:textId="53C634CD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11B33566" w14:textId="75E47290" w:rsidR="00E125CD" w:rsidRPr="00326C45" w:rsidRDefault="00E125CD" w:rsidP="00E125CD">
            <w:pPr>
              <w:ind w:right="-2"/>
            </w:pPr>
            <w:r w:rsidRPr="00326C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6C45">
              <w:instrText xml:space="preserve"> FORMTEXT </w:instrText>
            </w:r>
            <w:r w:rsidRPr="00326C45">
              <w:fldChar w:fldCharType="separate"/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rPr>
                <w:noProof/>
              </w:rPr>
              <w:t> </w:t>
            </w:r>
            <w:r w:rsidRPr="00326C45">
              <w:fldChar w:fldCharType="end"/>
            </w:r>
          </w:p>
        </w:tc>
        <w:tc>
          <w:tcPr>
            <w:tcW w:w="2353" w:type="dxa"/>
          </w:tcPr>
          <w:p w14:paraId="23144720" w14:textId="77777777" w:rsidR="00E125CD" w:rsidRDefault="00E125CD" w:rsidP="00E125CD">
            <w:pPr>
              <w:ind w:right="-2"/>
              <w:rPr>
                <w:rFonts w:ascii="AvenirNext LT Pro Bold" w:hAnsi="AvenirNext LT Pro Bold"/>
                <w:sz w:val="18"/>
                <w:szCs w:val="18"/>
                <w:lang w:val="en-GB"/>
              </w:rPr>
            </w:pPr>
          </w:p>
        </w:tc>
      </w:tr>
    </w:tbl>
    <w:p w14:paraId="55DDC687" w14:textId="0A7A3060" w:rsidR="00B85CB0" w:rsidRDefault="00461513" w:rsidP="00E8549A">
      <w:r>
        <w:t xml:space="preserve"> </w:t>
      </w:r>
    </w:p>
    <w:sectPr w:rsidR="00B85CB0" w:rsidSect="00243C74">
      <w:headerReference w:type="default" r:id="rId11"/>
      <w:footerReference w:type="default" r:id="rId12"/>
      <w:pgSz w:w="16838" w:h="11906" w:orient="landscape"/>
      <w:pgMar w:top="226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ADC3" w14:textId="77777777" w:rsidR="00F06F3F" w:rsidRDefault="00F06F3F" w:rsidP="00D42411">
      <w:r>
        <w:separator/>
      </w:r>
    </w:p>
  </w:endnote>
  <w:endnote w:type="continuationSeparator" w:id="0">
    <w:p w14:paraId="799FF737" w14:textId="77777777" w:rsidR="00F06F3F" w:rsidRDefault="00F06F3F" w:rsidP="00D42411">
      <w:r>
        <w:continuationSeparator/>
      </w:r>
    </w:p>
  </w:endnote>
  <w:endnote w:type="continuationNotice" w:id="1">
    <w:p w14:paraId="76D2D442" w14:textId="77777777" w:rsidR="00F06F3F" w:rsidRDefault="00F06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Bold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1E4" w14:textId="77777777" w:rsidR="002D4A8D" w:rsidRDefault="002D4A8D" w:rsidP="00B67CD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19CD" w14:textId="77777777" w:rsidR="00F06F3F" w:rsidRDefault="00F06F3F" w:rsidP="00D42411">
      <w:r>
        <w:separator/>
      </w:r>
    </w:p>
  </w:footnote>
  <w:footnote w:type="continuationSeparator" w:id="0">
    <w:p w14:paraId="0824F60F" w14:textId="77777777" w:rsidR="00F06F3F" w:rsidRDefault="00F06F3F" w:rsidP="00D42411">
      <w:r>
        <w:continuationSeparator/>
      </w:r>
    </w:p>
  </w:footnote>
  <w:footnote w:type="continuationNotice" w:id="1">
    <w:p w14:paraId="632443A0" w14:textId="77777777" w:rsidR="00F06F3F" w:rsidRDefault="00F06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F014" w14:textId="77777777" w:rsidR="002D4A8D" w:rsidRDefault="002D4A8D" w:rsidP="002D4A8D">
    <w:pPr>
      <w:pStyle w:val="Kopfzeile"/>
      <w:tabs>
        <w:tab w:val="clear" w:pos="4536"/>
        <w:tab w:val="clear" w:pos="9072"/>
        <w:tab w:val="left" w:pos="978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39288666" wp14:editId="02909049">
          <wp:simplePos x="0" y="0"/>
          <wp:positionH relativeFrom="page">
            <wp:posOffset>3156585</wp:posOffset>
          </wp:positionH>
          <wp:positionV relativeFrom="paragraph">
            <wp:posOffset>-3517397</wp:posOffset>
          </wp:positionV>
          <wp:extent cx="7549085" cy="10677525"/>
          <wp:effectExtent l="0" t="0" r="0" b="0"/>
          <wp:wrapNone/>
          <wp:docPr id="46400947" name="Grafik 46400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08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921120" wp14:editId="52A7D742">
          <wp:simplePos x="0" y="0"/>
          <wp:positionH relativeFrom="column">
            <wp:posOffset>7542530</wp:posOffset>
          </wp:positionH>
          <wp:positionV relativeFrom="paragraph">
            <wp:posOffset>42743</wp:posOffset>
          </wp:positionV>
          <wp:extent cx="1460500" cy="629285"/>
          <wp:effectExtent l="0" t="0" r="6350" b="0"/>
          <wp:wrapNone/>
          <wp:docPr id="19400762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076236" name="Grafik 1940076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CF4"/>
    <w:multiLevelType w:val="hybridMultilevel"/>
    <w:tmpl w:val="199A9AB6"/>
    <w:lvl w:ilvl="0" w:tplc="B6D49044">
      <w:start w:val="1"/>
      <w:numFmt w:val="decimal"/>
      <w:lvlText w:val="TOP %1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6D803E86">
      <w:start w:val="5"/>
      <w:numFmt w:val="decimal"/>
      <w:lvlText w:val="TOP %2"/>
      <w:lvlJc w:val="left"/>
      <w:pPr>
        <w:ind w:left="5605" w:hanging="360"/>
      </w:pPr>
      <w:rPr>
        <w:rFonts w:hint="default"/>
        <w:b/>
        <w:i w:val="0"/>
        <w:sz w:val="20"/>
        <w:szCs w:val="20"/>
      </w:rPr>
    </w:lvl>
    <w:lvl w:ilvl="2" w:tplc="0407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3" w:tplc="28ACC822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  <w:sz w:val="22"/>
      </w:rPr>
    </w:lvl>
    <w:lvl w:ilvl="4" w:tplc="04070019" w:tentative="1">
      <w:start w:val="1"/>
      <w:numFmt w:val="lowerLetter"/>
      <w:lvlText w:val="%5."/>
      <w:lvlJc w:val="left"/>
      <w:pPr>
        <w:ind w:left="2749" w:hanging="360"/>
      </w:pPr>
    </w:lvl>
    <w:lvl w:ilvl="5" w:tplc="0407001B" w:tentative="1">
      <w:start w:val="1"/>
      <w:numFmt w:val="lowerRoman"/>
      <w:lvlText w:val="%6."/>
      <w:lvlJc w:val="right"/>
      <w:pPr>
        <w:ind w:left="3469" w:hanging="180"/>
      </w:pPr>
    </w:lvl>
    <w:lvl w:ilvl="6" w:tplc="0407000F" w:tentative="1">
      <w:start w:val="1"/>
      <w:numFmt w:val="decimal"/>
      <w:lvlText w:val="%7."/>
      <w:lvlJc w:val="left"/>
      <w:pPr>
        <w:ind w:left="4189" w:hanging="360"/>
      </w:pPr>
    </w:lvl>
    <w:lvl w:ilvl="7" w:tplc="04070019" w:tentative="1">
      <w:start w:val="1"/>
      <w:numFmt w:val="lowerLetter"/>
      <w:lvlText w:val="%8."/>
      <w:lvlJc w:val="left"/>
      <w:pPr>
        <w:ind w:left="4909" w:hanging="360"/>
      </w:pPr>
    </w:lvl>
    <w:lvl w:ilvl="8" w:tplc="0407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199774E"/>
    <w:multiLevelType w:val="hybridMultilevel"/>
    <w:tmpl w:val="64186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1116"/>
    <w:multiLevelType w:val="hybridMultilevel"/>
    <w:tmpl w:val="4AE6E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223FF"/>
    <w:multiLevelType w:val="hybridMultilevel"/>
    <w:tmpl w:val="18A02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E0E8A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F2183"/>
    <w:multiLevelType w:val="hybridMultilevel"/>
    <w:tmpl w:val="C4C43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6FCE"/>
    <w:multiLevelType w:val="hybridMultilevel"/>
    <w:tmpl w:val="EBE6848C"/>
    <w:lvl w:ilvl="0" w:tplc="7222FBD2">
      <w:start w:val="1"/>
      <w:numFmt w:val="bullet"/>
      <w:pStyle w:val="berschri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3542"/>
    <w:multiLevelType w:val="hybridMultilevel"/>
    <w:tmpl w:val="E8E089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88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0719"/>
    <w:multiLevelType w:val="hybridMultilevel"/>
    <w:tmpl w:val="DBA4D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54165"/>
    <w:multiLevelType w:val="hybridMultilevel"/>
    <w:tmpl w:val="07105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E6F38"/>
    <w:multiLevelType w:val="hybridMultilevel"/>
    <w:tmpl w:val="1F3828C8"/>
    <w:lvl w:ilvl="0" w:tplc="DFBE1EE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i w:val="0"/>
        <w:sz w:val="20"/>
        <w:szCs w:val="20"/>
      </w:rPr>
    </w:lvl>
    <w:lvl w:ilvl="1" w:tplc="FFFFFFFF">
      <w:start w:val="5"/>
      <w:numFmt w:val="decimal"/>
      <w:lvlText w:val="TOP %2"/>
      <w:lvlJc w:val="left"/>
      <w:pPr>
        <w:ind w:left="6314" w:hanging="360"/>
      </w:pPr>
      <w:rPr>
        <w:rFonts w:hint="default"/>
        <w:b/>
        <w:i w:val="0"/>
        <w:sz w:val="20"/>
        <w:szCs w:val="20"/>
      </w:rPr>
    </w:lvl>
    <w:lvl w:ilvl="2" w:tplc="FFFFFFFF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72A49F9"/>
    <w:multiLevelType w:val="hybridMultilevel"/>
    <w:tmpl w:val="A22AB914"/>
    <w:lvl w:ilvl="0" w:tplc="C2582A66">
      <w:start w:val="1"/>
      <w:numFmt w:val="decimal"/>
      <w:pStyle w:val="TOP"/>
      <w:lvlText w:val="TOP %1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FE69F7"/>
    <w:multiLevelType w:val="hybridMultilevel"/>
    <w:tmpl w:val="EB281654"/>
    <w:lvl w:ilvl="0" w:tplc="E5406EA2">
      <w:start w:val="1"/>
      <w:numFmt w:val="lowerLetter"/>
      <w:pStyle w:val="Unterpunkt1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440AB"/>
    <w:multiLevelType w:val="hybridMultilevel"/>
    <w:tmpl w:val="4E544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31542"/>
    <w:multiLevelType w:val="hybridMultilevel"/>
    <w:tmpl w:val="31D8A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49594">
    <w:abstractNumId w:val="3"/>
  </w:num>
  <w:num w:numId="2" w16cid:durableId="1168246901">
    <w:abstractNumId w:val="8"/>
  </w:num>
  <w:num w:numId="3" w16cid:durableId="740447323">
    <w:abstractNumId w:val="10"/>
  </w:num>
  <w:num w:numId="4" w16cid:durableId="647824102">
    <w:abstractNumId w:val="0"/>
  </w:num>
  <w:num w:numId="5" w16cid:durableId="215510896">
    <w:abstractNumId w:val="9"/>
  </w:num>
  <w:num w:numId="6" w16cid:durableId="1032268852">
    <w:abstractNumId w:val="13"/>
  </w:num>
  <w:num w:numId="7" w16cid:durableId="1029069357">
    <w:abstractNumId w:val="5"/>
  </w:num>
  <w:num w:numId="8" w16cid:durableId="1306156829">
    <w:abstractNumId w:val="10"/>
  </w:num>
  <w:num w:numId="9" w16cid:durableId="1059091876">
    <w:abstractNumId w:val="10"/>
    <w:lvlOverride w:ilvl="0">
      <w:startOverride w:val="1"/>
    </w:lvlOverride>
  </w:num>
  <w:num w:numId="10" w16cid:durableId="1900749500">
    <w:abstractNumId w:val="10"/>
    <w:lvlOverride w:ilvl="0">
      <w:startOverride w:val="1"/>
    </w:lvlOverride>
  </w:num>
  <w:num w:numId="11" w16cid:durableId="345058583">
    <w:abstractNumId w:val="10"/>
    <w:lvlOverride w:ilvl="0">
      <w:startOverride w:val="1"/>
    </w:lvlOverride>
  </w:num>
  <w:num w:numId="12" w16cid:durableId="654996038">
    <w:abstractNumId w:val="7"/>
  </w:num>
  <w:num w:numId="13" w16cid:durableId="487788448">
    <w:abstractNumId w:val="2"/>
  </w:num>
  <w:num w:numId="14" w16cid:durableId="1493256243">
    <w:abstractNumId w:val="11"/>
  </w:num>
  <w:num w:numId="15" w16cid:durableId="1517889391">
    <w:abstractNumId w:val="11"/>
    <w:lvlOverride w:ilvl="0">
      <w:startOverride w:val="1"/>
    </w:lvlOverride>
  </w:num>
  <w:num w:numId="16" w16cid:durableId="1792236584">
    <w:abstractNumId w:val="4"/>
  </w:num>
  <w:num w:numId="17" w16cid:durableId="179468600">
    <w:abstractNumId w:val="1"/>
  </w:num>
  <w:num w:numId="18" w16cid:durableId="357046246">
    <w:abstractNumId w:val="12"/>
  </w:num>
  <w:num w:numId="19" w16cid:durableId="1766416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Q7A89X5Bc4L7xjV0kq1NSzyX4PbXVEeLEpFFiIz08RGxPLQJIAMCToxhAtfbR4n3nTuCDwk4auuOR0OYRODEg==" w:salt="GM7xKtZdxzn0P1I5kv1a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5"/>
    <w:rsid w:val="00003A59"/>
    <w:rsid w:val="00012E5C"/>
    <w:rsid w:val="000149A6"/>
    <w:rsid w:val="0002263C"/>
    <w:rsid w:val="00022F89"/>
    <w:rsid w:val="00032474"/>
    <w:rsid w:val="00032D1E"/>
    <w:rsid w:val="00045596"/>
    <w:rsid w:val="000A155D"/>
    <w:rsid w:val="000B253D"/>
    <w:rsid w:val="000D261C"/>
    <w:rsid w:val="00121644"/>
    <w:rsid w:val="001261AD"/>
    <w:rsid w:val="00133CD2"/>
    <w:rsid w:val="00142F20"/>
    <w:rsid w:val="00153737"/>
    <w:rsid w:val="001561B6"/>
    <w:rsid w:val="00190A63"/>
    <w:rsid w:val="001A3598"/>
    <w:rsid w:val="001A49EE"/>
    <w:rsid w:val="001A6F93"/>
    <w:rsid w:val="001B0254"/>
    <w:rsid w:val="001B0B78"/>
    <w:rsid w:val="001D0974"/>
    <w:rsid w:val="001D4F62"/>
    <w:rsid w:val="001D7BE3"/>
    <w:rsid w:val="001F090D"/>
    <w:rsid w:val="001F6F61"/>
    <w:rsid w:val="00204D0D"/>
    <w:rsid w:val="002065C8"/>
    <w:rsid w:val="002261A7"/>
    <w:rsid w:val="00227449"/>
    <w:rsid w:val="00234664"/>
    <w:rsid w:val="00237028"/>
    <w:rsid w:val="0024182B"/>
    <w:rsid w:val="00243C74"/>
    <w:rsid w:val="00247EE9"/>
    <w:rsid w:val="00253D3D"/>
    <w:rsid w:val="0026548A"/>
    <w:rsid w:val="00266A46"/>
    <w:rsid w:val="002754F4"/>
    <w:rsid w:val="0027643B"/>
    <w:rsid w:val="002B58E0"/>
    <w:rsid w:val="002D0E4E"/>
    <w:rsid w:val="002D4A8D"/>
    <w:rsid w:val="002E15BC"/>
    <w:rsid w:val="002E47AD"/>
    <w:rsid w:val="002E6839"/>
    <w:rsid w:val="002F2D95"/>
    <w:rsid w:val="002F683E"/>
    <w:rsid w:val="00302034"/>
    <w:rsid w:val="00321BAC"/>
    <w:rsid w:val="00335451"/>
    <w:rsid w:val="00337494"/>
    <w:rsid w:val="003410B7"/>
    <w:rsid w:val="00356756"/>
    <w:rsid w:val="00357D1E"/>
    <w:rsid w:val="0036606B"/>
    <w:rsid w:val="00397DFF"/>
    <w:rsid w:val="003C4FDE"/>
    <w:rsid w:val="003C59E6"/>
    <w:rsid w:val="003E5DA2"/>
    <w:rsid w:val="003F5889"/>
    <w:rsid w:val="00404F91"/>
    <w:rsid w:val="004302FF"/>
    <w:rsid w:val="00433CA9"/>
    <w:rsid w:val="0044005A"/>
    <w:rsid w:val="00441687"/>
    <w:rsid w:val="00461513"/>
    <w:rsid w:val="004648F5"/>
    <w:rsid w:val="0046785E"/>
    <w:rsid w:val="0048070D"/>
    <w:rsid w:val="00480FFF"/>
    <w:rsid w:val="004866A4"/>
    <w:rsid w:val="004874AA"/>
    <w:rsid w:val="0049024B"/>
    <w:rsid w:val="00492A0E"/>
    <w:rsid w:val="004C1605"/>
    <w:rsid w:val="004C1EE7"/>
    <w:rsid w:val="004E0062"/>
    <w:rsid w:val="00501DD6"/>
    <w:rsid w:val="00505408"/>
    <w:rsid w:val="0050785B"/>
    <w:rsid w:val="0051195B"/>
    <w:rsid w:val="005313EF"/>
    <w:rsid w:val="00532D68"/>
    <w:rsid w:val="0053459A"/>
    <w:rsid w:val="00535D8E"/>
    <w:rsid w:val="005366ED"/>
    <w:rsid w:val="0056068E"/>
    <w:rsid w:val="005647F3"/>
    <w:rsid w:val="00592612"/>
    <w:rsid w:val="005969FD"/>
    <w:rsid w:val="005A538F"/>
    <w:rsid w:val="005B0BD4"/>
    <w:rsid w:val="005D2A32"/>
    <w:rsid w:val="005D515F"/>
    <w:rsid w:val="005E6453"/>
    <w:rsid w:val="005F28D2"/>
    <w:rsid w:val="00602C0F"/>
    <w:rsid w:val="00627FD1"/>
    <w:rsid w:val="00631857"/>
    <w:rsid w:val="00683AD7"/>
    <w:rsid w:val="0068683C"/>
    <w:rsid w:val="006A1B56"/>
    <w:rsid w:val="006A2C65"/>
    <w:rsid w:val="006B22BE"/>
    <w:rsid w:val="006D15E1"/>
    <w:rsid w:val="006F386D"/>
    <w:rsid w:val="00705C5E"/>
    <w:rsid w:val="00723738"/>
    <w:rsid w:val="00740828"/>
    <w:rsid w:val="007474DC"/>
    <w:rsid w:val="007559C4"/>
    <w:rsid w:val="007672B6"/>
    <w:rsid w:val="00776F40"/>
    <w:rsid w:val="007A4C9B"/>
    <w:rsid w:val="007A56C9"/>
    <w:rsid w:val="007C2FCB"/>
    <w:rsid w:val="007C3D32"/>
    <w:rsid w:val="007E6FB2"/>
    <w:rsid w:val="007F315B"/>
    <w:rsid w:val="00813863"/>
    <w:rsid w:val="00834DB3"/>
    <w:rsid w:val="00843FD8"/>
    <w:rsid w:val="00857B94"/>
    <w:rsid w:val="00860CF3"/>
    <w:rsid w:val="008846C1"/>
    <w:rsid w:val="00885D29"/>
    <w:rsid w:val="008C08CF"/>
    <w:rsid w:val="008D2510"/>
    <w:rsid w:val="008D7CF6"/>
    <w:rsid w:val="008F404C"/>
    <w:rsid w:val="0090702E"/>
    <w:rsid w:val="0091269D"/>
    <w:rsid w:val="009249FE"/>
    <w:rsid w:val="00931159"/>
    <w:rsid w:val="009326D4"/>
    <w:rsid w:val="009567FD"/>
    <w:rsid w:val="009621D1"/>
    <w:rsid w:val="00962F94"/>
    <w:rsid w:val="009740E5"/>
    <w:rsid w:val="00977675"/>
    <w:rsid w:val="00981527"/>
    <w:rsid w:val="00981A24"/>
    <w:rsid w:val="009C7277"/>
    <w:rsid w:val="009E2DFD"/>
    <w:rsid w:val="00A200E6"/>
    <w:rsid w:val="00A23C42"/>
    <w:rsid w:val="00A247DF"/>
    <w:rsid w:val="00A24E6E"/>
    <w:rsid w:val="00A3165A"/>
    <w:rsid w:val="00A5612C"/>
    <w:rsid w:val="00A7589F"/>
    <w:rsid w:val="00A77573"/>
    <w:rsid w:val="00A867FF"/>
    <w:rsid w:val="00AC1018"/>
    <w:rsid w:val="00AD6668"/>
    <w:rsid w:val="00AE088A"/>
    <w:rsid w:val="00AE32D7"/>
    <w:rsid w:val="00AF0F7D"/>
    <w:rsid w:val="00AF212E"/>
    <w:rsid w:val="00AF62C1"/>
    <w:rsid w:val="00AF6465"/>
    <w:rsid w:val="00AF649F"/>
    <w:rsid w:val="00B16006"/>
    <w:rsid w:val="00B17B17"/>
    <w:rsid w:val="00B22BB2"/>
    <w:rsid w:val="00B30176"/>
    <w:rsid w:val="00B30AE7"/>
    <w:rsid w:val="00B52681"/>
    <w:rsid w:val="00B67CD9"/>
    <w:rsid w:val="00B715AF"/>
    <w:rsid w:val="00B85CB0"/>
    <w:rsid w:val="00B87B79"/>
    <w:rsid w:val="00BB250F"/>
    <w:rsid w:val="00BB677C"/>
    <w:rsid w:val="00BD3811"/>
    <w:rsid w:val="00BE0EFE"/>
    <w:rsid w:val="00BF4F36"/>
    <w:rsid w:val="00C02F6E"/>
    <w:rsid w:val="00C25AD4"/>
    <w:rsid w:val="00C44AD9"/>
    <w:rsid w:val="00C82C18"/>
    <w:rsid w:val="00C9033C"/>
    <w:rsid w:val="00C96C53"/>
    <w:rsid w:val="00CB21BB"/>
    <w:rsid w:val="00CC1554"/>
    <w:rsid w:val="00CC784F"/>
    <w:rsid w:val="00CE183A"/>
    <w:rsid w:val="00CE3913"/>
    <w:rsid w:val="00CF1C25"/>
    <w:rsid w:val="00D33E44"/>
    <w:rsid w:val="00D3623B"/>
    <w:rsid w:val="00D42411"/>
    <w:rsid w:val="00D50EA5"/>
    <w:rsid w:val="00D511B2"/>
    <w:rsid w:val="00D736E5"/>
    <w:rsid w:val="00D8640F"/>
    <w:rsid w:val="00D86BA3"/>
    <w:rsid w:val="00D91A4B"/>
    <w:rsid w:val="00D95A50"/>
    <w:rsid w:val="00DA4388"/>
    <w:rsid w:val="00DC71E2"/>
    <w:rsid w:val="00DE1254"/>
    <w:rsid w:val="00DE21ED"/>
    <w:rsid w:val="00DF69FE"/>
    <w:rsid w:val="00E125CD"/>
    <w:rsid w:val="00E30132"/>
    <w:rsid w:val="00E43927"/>
    <w:rsid w:val="00E4485B"/>
    <w:rsid w:val="00E46BBF"/>
    <w:rsid w:val="00E61AB8"/>
    <w:rsid w:val="00E8477B"/>
    <w:rsid w:val="00E8549A"/>
    <w:rsid w:val="00E87B21"/>
    <w:rsid w:val="00E91273"/>
    <w:rsid w:val="00EC6F8E"/>
    <w:rsid w:val="00EE64BB"/>
    <w:rsid w:val="00EF563D"/>
    <w:rsid w:val="00F06F3F"/>
    <w:rsid w:val="00F151BE"/>
    <w:rsid w:val="00F61397"/>
    <w:rsid w:val="00F82299"/>
    <w:rsid w:val="00F93A44"/>
    <w:rsid w:val="00F94F44"/>
    <w:rsid w:val="00FB1271"/>
    <w:rsid w:val="00FB5288"/>
    <w:rsid w:val="00FE0336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E2050"/>
  <w15:docId w15:val="{976BD555-F1E0-4B23-88C9-3B31B021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TB"/>
    <w:uiPriority w:val="3"/>
    <w:qFormat/>
    <w:rsid w:val="00D50EA5"/>
    <w:pPr>
      <w:spacing w:after="0" w:line="240" w:lineRule="auto"/>
    </w:pPr>
  </w:style>
  <w:style w:type="paragraph" w:styleId="berschrift1">
    <w:name w:val="heading 1"/>
    <w:aliases w:val="Unterpunkt"/>
    <w:basedOn w:val="Standard"/>
    <w:next w:val="Standard"/>
    <w:link w:val="berschrift1Zchn"/>
    <w:autoRedefine/>
    <w:uiPriority w:val="2"/>
    <w:rsid w:val="00C82C18"/>
    <w:pPr>
      <w:keepNext/>
      <w:keepLines/>
      <w:numPr>
        <w:numId w:val="7"/>
      </w:numPr>
      <w:spacing w:after="240"/>
      <w:ind w:left="714" w:hanging="357"/>
      <w:contextualSpacing/>
      <w:outlineLvl w:val="0"/>
    </w:pPr>
    <w:rPr>
      <w:rFonts w:eastAsiaTheme="majorEastAsia" w:cstheme="majorBidi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627F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BB418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D42411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35451"/>
    <w:rPr>
      <w:sz w:val="22"/>
    </w:rPr>
  </w:style>
  <w:style w:type="paragraph" w:styleId="Fuzeile">
    <w:name w:val="footer"/>
    <w:basedOn w:val="Standard"/>
    <w:link w:val="FuzeileZchn"/>
    <w:uiPriority w:val="99"/>
    <w:semiHidden/>
    <w:rsid w:val="00D42411"/>
    <w:pPr>
      <w:tabs>
        <w:tab w:val="center" w:pos="4536"/>
        <w:tab w:val="right" w:pos="9072"/>
      </w:tabs>
    </w:pPr>
    <w:rPr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35451"/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4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411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semiHidden/>
    <w:rsid w:val="00D424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Absatz-Standardschriftart"/>
    <w:uiPriority w:val="99"/>
    <w:semiHidden/>
    <w:rsid w:val="00501DD6"/>
    <w:rPr>
      <w:color w:val="2CB8C7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1D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2F20"/>
    <w:rPr>
      <w:color w:val="1F2246" w:themeColor="followedHyperlink"/>
      <w:u w:val="single"/>
    </w:rPr>
  </w:style>
  <w:style w:type="table" w:customStyle="1" w:styleId="Test1">
    <w:name w:val="Test1"/>
    <w:basedOn w:val="NormaleTabelle"/>
    <w:next w:val="Tabellenraster"/>
    <w:uiPriority w:val="59"/>
    <w:rsid w:val="0050785B"/>
    <w:pPr>
      <w:spacing w:after="0" w:line="240" w:lineRule="auto"/>
    </w:pPr>
    <w:rPr>
      <w:rFonts w:eastAsia="MS Mincho"/>
      <w:sz w:val="24"/>
      <w:szCs w:val="24"/>
      <w:lang w:eastAsia="de-DE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sz w:val="28"/>
      </w:rPr>
    </w:tblStylePr>
  </w:style>
  <w:style w:type="table" w:styleId="Tabellenraster">
    <w:name w:val="Table Grid"/>
    <w:basedOn w:val="NormaleTabelle"/>
    <w:uiPriority w:val="59"/>
    <w:rsid w:val="0050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DOSB - Listenabsatz"/>
    <w:basedOn w:val="Standard"/>
    <w:link w:val="ListenabsatzZchn"/>
    <w:uiPriority w:val="34"/>
    <w:qFormat/>
    <w:rsid w:val="00FE0336"/>
    <w:pPr>
      <w:ind w:left="720"/>
      <w:contextualSpacing/>
    </w:pPr>
  </w:style>
  <w:style w:type="paragraph" w:customStyle="1" w:styleId="TOP">
    <w:name w:val="TOP"/>
    <w:basedOn w:val="Listenabsatz"/>
    <w:link w:val="TOPZchn"/>
    <w:autoRedefine/>
    <w:uiPriority w:val="1"/>
    <w:qFormat/>
    <w:rsid w:val="00D50EA5"/>
    <w:pPr>
      <w:numPr>
        <w:numId w:val="3"/>
      </w:numPr>
      <w:spacing w:before="240" w:after="240"/>
      <w:contextualSpacing w:val="0"/>
    </w:pPr>
    <w:rPr>
      <w:b/>
      <w:bCs/>
    </w:rPr>
  </w:style>
  <w:style w:type="character" w:customStyle="1" w:styleId="ListenabsatzZchn">
    <w:name w:val="Listenabsatz Zchn"/>
    <w:aliases w:val="DOSB - Listenabsatz Zchn"/>
    <w:basedOn w:val="Absatz-Standardschriftart"/>
    <w:link w:val="Listenabsatz"/>
    <w:uiPriority w:val="34"/>
    <w:semiHidden/>
    <w:rsid w:val="00335451"/>
  </w:style>
  <w:style w:type="character" w:customStyle="1" w:styleId="TOPZchn">
    <w:name w:val="TOP Zchn"/>
    <w:basedOn w:val="ListenabsatzZchn"/>
    <w:link w:val="TOP"/>
    <w:uiPriority w:val="1"/>
    <w:rsid w:val="00D50EA5"/>
    <w:rPr>
      <w:b/>
      <w:bCs/>
    </w:rPr>
  </w:style>
  <w:style w:type="paragraph" w:styleId="KeinLeerraum">
    <w:name w:val="No Spacing"/>
    <w:link w:val="KeinLeerraumZchn"/>
    <w:uiPriority w:val="2"/>
    <w:semiHidden/>
    <w:qFormat/>
    <w:rsid w:val="00FE0336"/>
    <w:pPr>
      <w:spacing w:after="0" w:line="240" w:lineRule="auto"/>
    </w:pPr>
  </w:style>
  <w:style w:type="character" w:customStyle="1" w:styleId="berschrift1Zchn">
    <w:name w:val="Überschrift 1 Zchn"/>
    <w:aliases w:val="Unterpunkt Zchn"/>
    <w:basedOn w:val="Absatz-Standardschriftart"/>
    <w:link w:val="berschrift1"/>
    <w:uiPriority w:val="2"/>
    <w:rsid w:val="00D50EA5"/>
    <w:rPr>
      <w:rFonts w:eastAsiaTheme="majorEastAsia" w:cstheme="majorBidi"/>
      <w:szCs w:val="32"/>
    </w:rPr>
  </w:style>
  <w:style w:type="paragraph" w:customStyle="1" w:styleId="ReferentZeit">
    <w:name w:val="Referent/Zeit"/>
    <w:basedOn w:val="Standard"/>
    <w:link w:val="ReferentZeitZchn"/>
    <w:uiPriority w:val="2"/>
    <w:qFormat/>
    <w:rsid w:val="00FE0336"/>
    <w:rPr>
      <w:rFonts w:eastAsiaTheme="minorEastAsia" w:cs="Arial"/>
      <w:color w:val="191710"/>
      <w:sz w:val="16"/>
      <w:szCs w:val="16"/>
      <w:lang w:eastAsia="de-DE"/>
    </w:rPr>
  </w:style>
  <w:style w:type="character" w:customStyle="1" w:styleId="ReferentZeitZchn">
    <w:name w:val="Referent/Zeit Zchn"/>
    <w:basedOn w:val="Absatz-Standardschriftart"/>
    <w:link w:val="ReferentZeit"/>
    <w:uiPriority w:val="2"/>
    <w:rsid w:val="00D50EA5"/>
    <w:rPr>
      <w:rFonts w:eastAsiaTheme="minorEastAsia" w:cs="Arial"/>
      <w:color w:val="191710"/>
      <w:sz w:val="16"/>
      <w:szCs w:val="16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E0336"/>
    <w:pPr>
      <w:pBdr>
        <w:top w:val="single" w:sz="4" w:space="10" w:color="C7E32E" w:themeColor="accent1"/>
        <w:bottom w:val="single" w:sz="4" w:space="10" w:color="C7E32E" w:themeColor="accent1"/>
      </w:pBdr>
      <w:spacing w:before="360" w:after="360"/>
      <w:ind w:left="864" w:right="864"/>
      <w:jc w:val="center"/>
    </w:pPr>
    <w:rPr>
      <w:i/>
      <w:iCs/>
      <w:color w:val="C7E32E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35451"/>
    <w:rPr>
      <w:i/>
      <w:iCs/>
      <w:color w:val="C7E32E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5451"/>
    <w:rPr>
      <w:rFonts w:asciiTheme="majorHAnsi" w:eastAsiaTheme="majorEastAsia" w:hAnsiTheme="majorHAnsi" w:cstheme="majorBidi"/>
      <w:color w:val="9BB418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627F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3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ittagspause">
    <w:name w:val="Mittagspause"/>
    <w:basedOn w:val="KeinLeerraum"/>
    <w:link w:val="MittagspauseZchn"/>
    <w:uiPriority w:val="3"/>
    <w:qFormat/>
    <w:rsid w:val="00D50EA5"/>
    <w:rPr>
      <w:i/>
      <w:color w:val="218994" w:themeColor="accent2" w:themeShade="BF"/>
    </w:rPr>
  </w:style>
  <w:style w:type="character" w:customStyle="1" w:styleId="KeinLeerraumZchn">
    <w:name w:val="Kein Leerraum Zchn"/>
    <w:basedOn w:val="Absatz-Standardschriftart"/>
    <w:link w:val="KeinLeerraum"/>
    <w:uiPriority w:val="2"/>
    <w:semiHidden/>
    <w:rsid w:val="00D50EA5"/>
  </w:style>
  <w:style w:type="character" w:customStyle="1" w:styleId="MittagspauseZchn">
    <w:name w:val="Mittagspause Zchn"/>
    <w:basedOn w:val="KeinLeerraumZchn"/>
    <w:link w:val="Mittagspause"/>
    <w:uiPriority w:val="3"/>
    <w:rsid w:val="00D50EA5"/>
    <w:rPr>
      <w:i/>
      <w:color w:val="218994" w:themeColor="accent2" w:themeShade="BF"/>
    </w:rPr>
  </w:style>
  <w:style w:type="paragraph" w:customStyle="1" w:styleId="Dokument-Titel">
    <w:name w:val="Dokument-Titel"/>
    <w:basedOn w:val="Standard"/>
    <w:qFormat/>
    <w:rsid w:val="00D50EA5"/>
    <w:rPr>
      <w:rFonts w:ascii="Arial Narrow" w:hAnsi="Arial Narrow"/>
      <w:b/>
      <w:bCs/>
      <w:sz w:val="28"/>
      <w:szCs w:val="32"/>
    </w:rPr>
  </w:style>
  <w:style w:type="paragraph" w:customStyle="1" w:styleId="Zwischenberschrift">
    <w:name w:val="Zwischenüberschrift"/>
    <w:basedOn w:val="Standard"/>
    <w:qFormat/>
    <w:rsid w:val="00D50EA5"/>
    <w:rPr>
      <w:b/>
      <w:bCs/>
      <w:u w:val="single"/>
    </w:rPr>
  </w:style>
  <w:style w:type="paragraph" w:customStyle="1" w:styleId="Unterpunkt1">
    <w:name w:val="Unterpunkt 1"/>
    <w:basedOn w:val="berschrift1"/>
    <w:autoRedefine/>
    <w:uiPriority w:val="3"/>
    <w:qFormat/>
    <w:rsid w:val="007A56C9"/>
    <w:pPr>
      <w:numPr>
        <w:numId w:val="14"/>
      </w:numPr>
    </w:pPr>
  </w:style>
  <w:style w:type="paragraph" w:customStyle="1" w:styleId="Unterpunkt2">
    <w:name w:val="Unterpunkt 2"/>
    <w:basedOn w:val="berschrift1"/>
    <w:autoRedefine/>
    <w:uiPriority w:val="3"/>
    <w:qFormat/>
    <w:rsid w:val="007A56C9"/>
  </w:style>
  <w:style w:type="paragraph" w:customStyle="1" w:styleId="Default">
    <w:name w:val="Default"/>
    <w:rsid w:val="00A3165A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3165A"/>
  </w:style>
  <w:style w:type="character" w:customStyle="1" w:styleId="spellingerror">
    <w:name w:val="spellingerror"/>
    <w:basedOn w:val="Absatz-Standardschriftart"/>
    <w:rsid w:val="00A3165A"/>
  </w:style>
  <w:style w:type="character" w:customStyle="1" w:styleId="scxw202806800">
    <w:name w:val="scxw202806800"/>
    <w:basedOn w:val="Absatz-Standardschriftart"/>
    <w:rsid w:val="00A3165A"/>
  </w:style>
  <w:style w:type="character" w:customStyle="1" w:styleId="scxw246576518">
    <w:name w:val="scxw246576518"/>
    <w:basedOn w:val="Absatz-Standardschriftart"/>
    <w:rsid w:val="00A3165A"/>
  </w:style>
  <w:style w:type="character" w:customStyle="1" w:styleId="contextualspellingandgrammarerror">
    <w:name w:val="contextualspellingandgrammarerror"/>
    <w:basedOn w:val="Absatz-Standardschriftart"/>
    <w:rsid w:val="00A3165A"/>
  </w:style>
  <w:style w:type="character" w:customStyle="1" w:styleId="eop">
    <w:name w:val="eop"/>
    <w:basedOn w:val="Absatz-Standardschriftart"/>
    <w:rsid w:val="00A3165A"/>
  </w:style>
  <w:style w:type="character" w:customStyle="1" w:styleId="bcx0">
    <w:name w:val="bcx0"/>
    <w:basedOn w:val="Absatz-Standardschriftart"/>
    <w:rsid w:val="00A3165A"/>
  </w:style>
  <w:style w:type="paragraph" w:customStyle="1" w:styleId="paragraph">
    <w:name w:val="paragraph"/>
    <w:basedOn w:val="Standard"/>
    <w:rsid w:val="00A31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tz\Deutscher%20Tennis%20Bund%20e.V\DEUTSCHER%20TENNIS%20BUND%20E.V.%20-%20Dokumente\General\Vorlagen\Word%20Vorlagen\2024-DTB%20Tagesordnung-quer.dotx" TargetMode="External"/></Relationships>
</file>

<file path=word/theme/theme1.xml><?xml version="1.0" encoding="utf-8"?>
<a:theme xmlns:a="http://schemas.openxmlformats.org/drawingml/2006/main" name="Larissa-Design">
  <a:themeElements>
    <a:clrScheme name="DTB Designfarben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C7E32E"/>
      </a:accent1>
      <a:accent2>
        <a:srgbClr val="2CB8C7"/>
      </a:accent2>
      <a:accent3>
        <a:srgbClr val="C21B17"/>
      </a:accent3>
      <a:accent4>
        <a:srgbClr val="1F2246"/>
      </a:accent4>
      <a:accent5>
        <a:srgbClr val="304E6A"/>
      </a:accent5>
      <a:accent6>
        <a:srgbClr val="D3BE62"/>
      </a:accent6>
      <a:hlink>
        <a:srgbClr val="2CB8C7"/>
      </a:hlink>
      <a:folHlink>
        <a:srgbClr val="1F224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f73e13-0225-48df-845e-4233e3b4270c">
      <UserInfo>
        <DisplayName>Benjamin Reister</DisplayName>
        <AccountId>30</AccountId>
        <AccountType/>
      </UserInfo>
    </SharedWithUsers>
    <lcf76f155ced4ddcb4097134ff3c332f xmlns="b243476d-1b6d-4811-81f7-4a06f5975dfd">
      <Terms xmlns="http://schemas.microsoft.com/office/infopath/2007/PartnerControls"/>
    </lcf76f155ced4ddcb4097134ff3c332f>
    <TaxCatchAll xmlns="72f73e13-0225-48df-845e-4233e3b427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09B66F059084B98EB8903894036E0" ma:contentTypeVersion="17" ma:contentTypeDescription="Create a new document." ma:contentTypeScope="" ma:versionID="6c390a7bb2cba34aa4ea0e24beb13583">
  <xsd:schema xmlns:xsd="http://www.w3.org/2001/XMLSchema" xmlns:xs="http://www.w3.org/2001/XMLSchema" xmlns:p="http://schemas.microsoft.com/office/2006/metadata/properties" xmlns:ns2="b243476d-1b6d-4811-81f7-4a06f5975dfd" xmlns:ns3="72f73e13-0225-48df-845e-4233e3b4270c" targetNamespace="http://schemas.microsoft.com/office/2006/metadata/properties" ma:root="true" ma:fieldsID="b8e6a9d91decb94ad97a8f78f6cc1d08" ns2:_="" ns3:_="">
    <xsd:import namespace="b243476d-1b6d-4811-81f7-4a06f5975dfd"/>
    <xsd:import namespace="72f73e13-0225-48df-845e-4233e3b42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476d-1b6d-4811-81f7-4a06f597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d0965b5-d77a-42de-932b-8b9795e30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3e13-0225-48df-845e-4233e3b427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b38bbd-b7d5-4bbd-84f0-93afbfb0e03c}" ma:internalName="TaxCatchAll" ma:showField="CatchAllData" ma:web="72f73e13-0225-48df-845e-4233e3b42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841CB-7E75-4649-91ED-84A1E525F3E1}">
  <ds:schemaRefs>
    <ds:schemaRef ds:uri="http://schemas.microsoft.com/office/2006/metadata/properties"/>
    <ds:schemaRef ds:uri="http://schemas.microsoft.com/office/infopath/2007/PartnerControls"/>
    <ds:schemaRef ds:uri="72f73e13-0225-48df-845e-4233e3b4270c"/>
    <ds:schemaRef ds:uri="b243476d-1b6d-4811-81f7-4a06f5975dfd"/>
  </ds:schemaRefs>
</ds:datastoreItem>
</file>

<file path=customXml/itemProps2.xml><?xml version="1.0" encoding="utf-8"?>
<ds:datastoreItem xmlns:ds="http://schemas.openxmlformats.org/officeDocument/2006/customXml" ds:itemID="{27DDE72F-F5D0-B44A-836C-9B01C5074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9C79A9-D1E9-41ED-BB5D-8452DE65E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CEB8B-D3A3-4C54-B49D-2A2D1C46C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3476d-1b6d-4811-81f7-4a06f5975dfd"/>
    <ds:schemaRef ds:uri="72f73e13-0225-48df-845e-4233e3b42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2024-DTB Tagesordnung-quer</Template>
  <TotalTime>0</TotalTime>
  <Pages>3</Pages>
  <Words>435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Fabienne Bretz</dc:creator>
  <cp:lastModifiedBy>Fabienne Bretz</cp:lastModifiedBy>
  <cp:revision>3</cp:revision>
  <cp:lastPrinted>2019-04-09T08:54:00Z</cp:lastPrinted>
  <dcterms:created xsi:type="dcterms:W3CDTF">2025-03-24T16:24:00Z</dcterms:created>
  <dcterms:modified xsi:type="dcterms:W3CDTF">2025-03-24T16:24:00Z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0x01010015809B66F059084B98EB8903894036E0</vt:lpwstr>
  </property>
  <property fmtid="{D5CDD505-2E9C-101B-9397-08002B2CF9AE}" pid="3" name="MediaServiceImageTags">
    <vt:lpwstr/>
  </property>
</Properties>
</file>