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6981" w14:textId="690760CD" w:rsidR="004648F5" w:rsidRPr="00D511B2" w:rsidRDefault="004648F5" w:rsidP="00A3165A">
      <w:pPr>
        <w:pStyle w:val="Dokument-Titel"/>
      </w:pPr>
      <w:r>
        <w:t xml:space="preserve">PRAKTIKUMSNACHWEIS </w:t>
      </w:r>
      <w:r w:rsidRPr="00D511B2">
        <w:t xml:space="preserve">DTB PADEL C-TRAINER:IN </w:t>
      </w:r>
    </w:p>
    <w:p w14:paraId="4EFE2AE7" w14:textId="203428A9" w:rsidR="001561B6" w:rsidRDefault="001561B6" w:rsidP="00A3165A">
      <w:pPr>
        <w:pStyle w:val="Dokument-Titel"/>
      </w:pPr>
      <w:r w:rsidRPr="00D511B2">
        <w:t xml:space="preserve">20 Lerneinheiten </w:t>
      </w:r>
      <w:r w:rsidR="00D511B2">
        <w:t>(</w:t>
      </w:r>
      <w:r w:rsidRPr="00D511B2">
        <w:t>LE)</w:t>
      </w:r>
    </w:p>
    <w:p w14:paraId="3F43F3D9" w14:textId="77777777" w:rsidR="00D511B2" w:rsidRDefault="00D511B2" w:rsidP="00A3165A">
      <w:pPr>
        <w:pStyle w:val="Dokument-Titel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602"/>
      </w:tblGrid>
      <w:tr w:rsidR="00D511B2" w14:paraId="22B6AD93" w14:textId="77777777" w:rsidTr="00234664">
        <w:tc>
          <w:tcPr>
            <w:tcW w:w="4390" w:type="dxa"/>
          </w:tcPr>
          <w:p w14:paraId="6AE0DB2B" w14:textId="4640959B" w:rsidR="00D511B2" w:rsidRPr="00D511B2" w:rsidRDefault="00D511B2" w:rsidP="00234664">
            <w:pPr>
              <w:pStyle w:val="Dokument-Titel"/>
              <w:spacing w:after="240"/>
              <w:rPr>
                <w:b w:val="0"/>
                <w:bCs w:val="0"/>
                <w:sz w:val="24"/>
                <w:szCs w:val="28"/>
              </w:rPr>
            </w:pPr>
            <w:r w:rsidRPr="00D511B2">
              <w:rPr>
                <w:b w:val="0"/>
                <w:bCs w:val="0"/>
                <w:sz w:val="24"/>
                <w:szCs w:val="28"/>
              </w:rPr>
              <w:t>Vorname Name</w:t>
            </w:r>
          </w:p>
        </w:tc>
        <w:tc>
          <w:tcPr>
            <w:tcW w:w="9602" w:type="dxa"/>
          </w:tcPr>
          <w:p w14:paraId="4F44EFF7" w14:textId="6487E6E7" w:rsidR="00D511B2" w:rsidRDefault="00234664" w:rsidP="00A3165A">
            <w:pPr>
              <w:pStyle w:val="Dokument-Tite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>
              <w:fldChar w:fldCharType="end"/>
            </w:r>
            <w:bookmarkEnd w:id="0"/>
          </w:p>
        </w:tc>
      </w:tr>
      <w:tr w:rsidR="00234664" w14:paraId="1A1A3658" w14:textId="77777777" w:rsidTr="00234664">
        <w:tc>
          <w:tcPr>
            <w:tcW w:w="4390" w:type="dxa"/>
          </w:tcPr>
          <w:p w14:paraId="552DA7E2" w14:textId="4C057CE6" w:rsidR="00234664" w:rsidRPr="00D511B2" w:rsidRDefault="00234664" w:rsidP="00234664">
            <w:pPr>
              <w:pStyle w:val="Dokument-Titel"/>
              <w:spacing w:after="240"/>
              <w:rPr>
                <w:b w:val="0"/>
                <w:bCs w:val="0"/>
                <w:sz w:val="24"/>
                <w:szCs w:val="28"/>
              </w:rPr>
            </w:pPr>
            <w:r w:rsidRPr="00D511B2">
              <w:rPr>
                <w:b w:val="0"/>
                <w:bCs w:val="0"/>
                <w:sz w:val="24"/>
                <w:szCs w:val="28"/>
              </w:rPr>
              <w:t>E-Mail-Adresse</w:t>
            </w:r>
          </w:p>
        </w:tc>
        <w:tc>
          <w:tcPr>
            <w:tcW w:w="9602" w:type="dxa"/>
          </w:tcPr>
          <w:p w14:paraId="538E6DE1" w14:textId="79D47D6D" w:rsidR="00234664" w:rsidRDefault="00234664" w:rsidP="00234664">
            <w:pPr>
              <w:pStyle w:val="Dokument-Titel"/>
            </w:pPr>
            <w:r w:rsidRPr="002C25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5E3">
              <w:instrText xml:space="preserve"> FORMTEXT </w:instrText>
            </w:r>
            <w:r w:rsidRPr="002C25E3">
              <w:fldChar w:fldCharType="separate"/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Pr="002C25E3">
              <w:fldChar w:fldCharType="end"/>
            </w:r>
          </w:p>
        </w:tc>
      </w:tr>
      <w:tr w:rsidR="00234664" w14:paraId="57BCE079" w14:textId="77777777" w:rsidTr="00234664">
        <w:tc>
          <w:tcPr>
            <w:tcW w:w="4390" w:type="dxa"/>
          </w:tcPr>
          <w:p w14:paraId="7AA38D21" w14:textId="742D2006" w:rsidR="00234664" w:rsidRPr="00D511B2" w:rsidRDefault="00234664" w:rsidP="00234664">
            <w:pPr>
              <w:pStyle w:val="Dokument-Titel"/>
              <w:spacing w:after="240"/>
              <w:rPr>
                <w:b w:val="0"/>
                <w:bCs w:val="0"/>
                <w:sz w:val="24"/>
                <w:szCs w:val="28"/>
              </w:rPr>
            </w:pPr>
            <w:r w:rsidRPr="00D511B2">
              <w:rPr>
                <w:b w:val="0"/>
                <w:bCs w:val="0"/>
                <w:sz w:val="24"/>
                <w:szCs w:val="28"/>
              </w:rPr>
              <w:t xml:space="preserve">Verein </w:t>
            </w:r>
          </w:p>
        </w:tc>
        <w:tc>
          <w:tcPr>
            <w:tcW w:w="9602" w:type="dxa"/>
          </w:tcPr>
          <w:p w14:paraId="6F6A2FE9" w14:textId="2D4D4B07" w:rsidR="00234664" w:rsidRDefault="00234664" w:rsidP="00234664">
            <w:pPr>
              <w:pStyle w:val="Dokument-Titel"/>
            </w:pPr>
            <w:r w:rsidRPr="002C25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5E3">
              <w:instrText xml:space="preserve"> FORMTEXT </w:instrText>
            </w:r>
            <w:r w:rsidRPr="002C25E3">
              <w:fldChar w:fldCharType="separate"/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Pr="002C25E3">
              <w:fldChar w:fldCharType="end"/>
            </w:r>
          </w:p>
        </w:tc>
      </w:tr>
    </w:tbl>
    <w:p w14:paraId="70DDAC64" w14:textId="77777777" w:rsidR="00740828" w:rsidRPr="00D511B2" w:rsidRDefault="00740828" w:rsidP="00A3165A">
      <w:pPr>
        <w:pStyle w:val="Dokument-Titel"/>
      </w:pPr>
    </w:p>
    <w:tbl>
      <w:tblPr>
        <w:tblStyle w:val="Tabellenraster"/>
        <w:tblW w:w="14141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381"/>
        <w:gridCol w:w="2381"/>
        <w:gridCol w:w="2381"/>
        <w:gridCol w:w="2041"/>
      </w:tblGrid>
      <w:tr w:rsidR="001561B6" w14:paraId="072C1CC7" w14:textId="77777777" w:rsidTr="00337494">
        <w:trPr>
          <w:trHeight w:val="567"/>
        </w:trPr>
        <w:tc>
          <w:tcPr>
            <w:tcW w:w="1555" w:type="dxa"/>
            <w:shd w:val="clear" w:color="auto" w:fill="2CB8C7" w:themeFill="accent2"/>
            <w:vAlign w:val="center"/>
          </w:tcPr>
          <w:p w14:paraId="75395AB2" w14:textId="6AC3AE7C" w:rsidR="003410B7" w:rsidRPr="00E8477B" w:rsidRDefault="00234664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D</w:t>
            </w:r>
            <w:r w:rsidR="003410B7"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atum</w:t>
            </w:r>
          </w:p>
        </w:tc>
        <w:tc>
          <w:tcPr>
            <w:tcW w:w="1701" w:type="dxa"/>
            <w:shd w:val="clear" w:color="auto" w:fill="2CB8C7" w:themeFill="accent2"/>
            <w:vAlign w:val="center"/>
          </w:tcPr>
          <w:p w14:paraId="34595607" w14:textId="7009C3D4" w:rsidR="003410B7" w:rsidRPr="00E8477B" w:rsidRDefault="003410B7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Zeit</w:t>
            </w:r>
          </w:p>
          <w:p w14:paraId="62460BA7" w14:textId="41AA94BA" w:rsidR="003410B7" w:rsidRPr="00E8477B" w:rsidRDefault="003410B7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von – bis</w:t>
            </w:r>
          </w:p>
        </w:tc>
        <w:tc>
          <w:tcPr>
            <w:tcW w:w="1701" w:type="dxa"/>
            <w:shd w:val="clear" w:color="auto" w:fill="2CB8C7" w:themeFill="accent2"/>
            <w:vAlign w:val="center"/>
          </w:tcPr>
          <w:p w14:paraId="3439FFF4" w14:textId="4181BD46" w:rsidR="003410B7" w:rsidRPr="00E8477B" w:rsidRDefault="003410B7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Anzahl LE</w:t>
            </w:r>
          </w:p>
        </w:tc>
        <w:tc>
          <w:tcPr>
            <w:tcW w:w="2381" w:type="dxa"/>
            <w:shd w:val="clear" w:color="auto" w:fill="2CB8C7" w:themeFill="accent2"/>
            <w:vAlign w:val="center"/>
          </w:tcPr>
          <w:p w14:paraId="301CF7E7" w14:textId="2A82C0E0" w:rsidR="003410B7" w:rsidRPr="00E8477B" w:rsidRDefault="003410B7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Ort</w:t>
            </w:r>
            <w:r w:rsidR="002D0E4E"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 / Verein</w:t>
            </w:r>
          </w:p>
        </w:tc>
        <w:tc>
          <w:tcPr>
            <w:tcW w:w="2381" w:type="dxa"/>
            <w:shd w:val="clear" w:color="auto" w:fill="2CB8C7" w:themeFill="accent2"/>
            <w:vAlign w:val="center"/>
          </w:tcPr>
          <w:p w14:paraId="625F1E99" w14:textId="77777777" w:rsidR="003410B7" w:rsidRPr="00E8477B" w:rsidRDefault="003410B7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Thema der LE</w:t>
            </w:r>
          </w:p>
        </w:tc>
        <w:tc>
          <w:tcPr>
            <w:tcW w:w="2381" w:type="dxa"/>
            <w:shd w:val="clear" w:color="auto" w:fill="2CB8C7" w:themeFill="accent2"/>
            <w:vAlign w:val="center"/>
          </w:tcPr>
          <w:p w14:paraId="7625D0EF" w14:textId="48186F06" w:rsidR="003410B7" w:rsidRPr="00E8477B" w:rsidRDefault="003410B7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Mentor</w:t>
            </w:r>
          </w:p>
          <w:p w14:paraId="23CD5C9C" w14:textId="77777777" w:rsidR="003410B7" w:rsidRPr="00E8477B" w:rsidRDefault="003410B7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Name, Lizenz</w:t>
            </w:r>
          </w:p>
        </w:tc>
        <w:tc>
          <w:tcPr>
            <w:tcW w:w="2041" w:type="dxa"/>
            <w:shd w:val="clear" w:color="auto" w:fill="2CB8C7" w:themeFill="accent2"/>
            <w:vAlign w:val="center"/>
          </w:tcPr>
          <w:p w14:paraId="186682D9" w14:textId="77777777" w:rsidR="003410B7" w:rsidRPr="00E8477B" w:rsidRDefault="003410B7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Mentor</w:t>
            </w:r>
          </w:p>
          <w:p w14:paraId="2FB67ED2" w14:textId="77777777" w:rsidR="003410B7" w:rsidRPr="00E8477B" w:rsidRDefault="003410B7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Unterschrift</w:t>
            </w:r>
          </w:p>
        </w:tc>
      </w:tr>
      <w:tr w:rsidR="008C08CF" w14:paraId="6FD3ACC1" w14:textId="77777777" w:rsidTr="003F5889">
        <w:trPr>
          <w:trHeight w:val="567"/>
        </w:trPr>
        <w:tc>
          <w:tcPr>
            <w:tcW w:w="1555" w:type="dxa"/>
          </w:tcPr>
          <w:p w14:paraId="4258B3A4" w14:textId="3B8E5005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5FF08101" w14:textId="5F3DB704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2891E8D1" w14:textId="1F6CCB87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009D7185" w14:textId="209CBA99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3318BBC1" w14:textId="7CB2D96E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56E7BD0B" w14:textId="67CC653E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134C43DA" w14:textId="77777777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8C08CF" w14:paraId="082B13D0" w14:textId="77777777" w:rsidTr="003F5889">
        <w:trPr>
          <w:trHeight w:val="567"/>
        </w:trPr>
        <w:tc>
          <w:tcPr>
            <w:tcW w:w="1555" w:type="dxa"/>
          </w:tcPr>
          <w:p w14:paraId="2697488C" w14:textId="5DA0A5D5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14C6F402" w14:textId="6614E3D1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2F8BBFB4" w14:textId="78FF9E95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1F46211A" w14:textId="37AF50E1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6070AB93" w14:textId="744C4DDD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5D730B08" w14:textId="2754E71F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217B0993" w14:textId="77777777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8C08CF" w14:paraId="2EE219A2" w14:textId="77777777" w:rsidTr="003F5889">
        <w:trPr>
          <w:trHeight w:val="567"/>
        </w:trPr>
        <w:tc>
          <w:tcPr>
            <w:tcW w:w="1555" w:type="dxa"/>
          </w:tcPr>
          <w:p w14:paraId="77A3CA02" w14:textId="7706CA4C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61899873" w14:textId="3395A723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76AA5901" w14:textId="0173C2BA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0025646B" w14:textId="5BBEA4A6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358A0376" w14:textId="2E540FB2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0AB38E41" w14:textId="7F3363CE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256500F2" w14:textId="77777777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8C08CF" w14:paraId="2E83B3AA" w14:textId="77777777" w:rsidTr="003F5889">
        <w:trPr>
          <w:trHeight w:val="567"/>
        </w:trPr>
        <w:tc>
          <w:tcPr>
            <w:tcW w:w="1555" w:type="dxa"/>
          </w:tcPr>
          <w:p w14:paraId="32FE2DE6" w14:textId="44001BED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5C33A66C" w14:textId="7700438C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44845D38" w14:textId="51021224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24F8FAF9" w14:textId="3BBF5723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7EC0DCD3" w14:textId="69EAF59B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47E47799" w14:textId="3FCC71E8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22CD069F" w14:textId="77777777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8C08CF" w14:paraId="3C023567" w14:textId="77777777" w:rsidTr="003F5889">
        <w:trPr>
          <w:trHeight w:val="567"/>
        </w:trPr>
        <w:tc>
          <w:tcPr>
            <w:tcW w:w="1555" w:type="dxa"/>
          </w:tcPr>
          <w:p w14:paraId="0D90598D" w14:textId="3C1FD1B1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75C83310" w14:textId="602C4266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1C5BD989" w14:textId="577ECE3D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0AB525D4" w14:textId="367EA398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6278ED50" w14:textId="75DD2242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5434F1D9" w14:textId="26D34EA0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0E2EFF3B" w14:textId="77777777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8C08CF" w14:paraId="3370FFBE" w14:textId="77777777" w:rsidTr="003F5889">
        <w:trPr>
          <w:trHeight w:val="567"/>
        </w:trPr>
        <w:tc>
          <w:tcPr>
            <w:tcW w:w="1555" w:type="dxa"/>
          </w:tcPr>
          <w:p w14:paraId="3BC78862" w14:textId="2BBC40C7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70C7FAE1" w14:textId="1CFC3CAA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42F07D6D" w14:textId="36BAD353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1F08A9D3" w14:textId="3356DBCE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2A67B45B" w14:textId="3F782DD8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677EE371" w14:textId="137C0CE5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09E864D5" w14:textId="77777777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8C08CF" w14:paraId="6689AD61" w14:textId="77777777" w:rsidTr="003F5889">
        <w:trPr>
          <w:trHeight w:val="567"/>
        </w:trPr>
        <w:tc>
          <w:tcPr>
            <w:tcW w:w="1555" w:type="dxa"/>
          </w:tcPr>
          <w:p w14:paraId="110FF6FD" w14:textId="700DE516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2C830F05" w14:textId="13B01808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3AE3F4C1" w14:textId="3849F6D6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563163F5" w14:textId="263B42A8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3FD491A9" w14:textId="008398A8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58E4CA33" w14:textId="19076C95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5C2DDD25" w14:textId="77777777" w:rsidR="008C08CF" w:rsidRDefault="008C08CF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4E2B3E15" w14:textId="77777777" w:rsidTr="003F5889">
        <w:trPr>
          <w:trHeight w:val="567"/>
        </w:trPr>
        <w:tc>
          <w:tcPr>
            <w:tcW w:w="1555" w:type="dxa"/>
          </w:tcPr>
          <w:p w14:paraId="7D0BFA2F" w14:textId="7B9291BD" w:rsidR="00337494" w:rsidRPr="00AC1651" w:rsidRDefault="00337494" w:rsidP="00337494">
            <w:pPr>
              <w:ind w:right="-2"/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4F89E9CA" w14:textId="40EDF260" w:rsidR="00337494" w:rsidRPr="00AC1651" w:rsidRDefault="00337494" w:rsidP="00337494">
            <w:pPr>
              <w:ind w:right="-2"/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78DAC904" w14:textId="03782A51" w:rsidR="00337494" w:rsidRPr="00AC1651" w:rsidRDefault="00337494" w:rsidP="00337494">
            <w:pPr>
              <w:ind w:right="-2"/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7C5E8819" w14:textId="33FC05F2" w:rsidR="00337494" w:rsidRPr="00AC1651" w:rsidRDefault="00337494" w:rsidP="00337494">
            <w:pPr>
              <w:ind w:right="-2"/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51982BC7" w14:textId="667CE84F" w:rsidR="00337494" w:rsidRPr="00AC1651" w:rsidRDefault="00337494" w:rsidP="00337494">
            <w:pPr>
              <w:ind w:right="-2"/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55D46581" w14:textId="60E8FEE8" w:rsidR="00337494" w:rsidRPr="00AC1651" w:rsidRDefault="00337494" w:rsidP="00337494">
            <w:pPr>
              <w:ind w:right="-2"/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5046FB80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405B5A22" w14:textId="77777777" w:rsidTr="003F5889">
        <w:trPr>
          <w:trHeight w:val="567"/>
        </w:trPr>
        <w:tc>
          <w:tcPr>
            <w:tcW w:w="1555" w:type="dxa"/>
            <w:shd w:val="clear" w:color="auto" w:fill="2CB8C7" w:themeFill="accent2"/>
            <w:vAlign w:val="center"/>
          </w:tcPr>
          <w:p w14:paraId="4ACD5361" w14:textId="0EA4E12F" w:rsidR="00337494" w:rsidRPr="00E8477B" w:rsidRDefault="00337494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lastRenderedPageBreak/>
              <w:t>Datum</w:t>
            </w:r>
          </w:p>
        </w:tc>
        <w:tc>
          <w:tcPr>
            <w:tcW w:w="1701" w:type="dxa"/>
            <w:shd w:val="clear" w:color="auto" w:fill="2CB8C7" w:themeFill="accent2"/>
            <w:vAlign w:val="center"/>
          </w:tcPr>
          <w:p w14:paraId="77A386EF" w14:textId="77777777" w:rsidR="00337494" w:rsidRPr="00E8477B" w:rsidRDefault="00337494" w:rsidP="00337494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Zeit</w:t>
            </w:r>
          </w:p>
          <w:p w14:paraId="420494B8" w14:textId="577C85D8" w:rsidR="00337494" w:rsidRPr="00E8477B" w:rsidRDefault="00337494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von – bis</w:t>
            </w:r>
          </w:p>
        </w:tc>
        <w:tc>
          <w:tcPr>
            <w:tcW w:w="1701" w:type="dxa"/>
            <w:shd w:val="clear" w:color="auto" w:fill="2CB8C7" w:themeFill="accent2"/>
            <w:vAlign w:val="center"/>
          </w:tcPr>
          <w:p w14:paraId="44CA2093" w14:textId="0CA2D82A" w:rsidR="00337494" w:rsidRPr="00E8477B" w:rsidRDefault="00337494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Anzahl LE</w:t>
            </w:r>
          </w:p>
        </w:tc>
        <w:tc>
          <w:tcPr>
            <w:tcW w:w="2381" w:type="dxa"/>
            <w:shd w:val="clear" w:color="auto" w:fill="2CB8C7" w:themeFill="accent2"/>
            <w:vAlign w:val="center"/>
          </w:tcPr>
          <w:p w14:paraId="1950770E" w14:textId="12390366" w:rsidR="00337494" w:rsidRPr="00E8477B" w:rsidRDefault="00337494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Ort / Verein</w:t>
            </w:r>
          </w:p>
        </w:tc>
        <w:tc>
          <w:tcPr>
            <w:tcW w:w="2381" w:type="dxa"/>
            <w:shd w:val="clear" w:color="auto" w:fill="2CB8C7" w:themeFill="accent2"/>
            <w:vAlign w:val="center"/>
          </w:tcPr>
          <w:p w14:paraId="3EF40AC9" w14:textId="4200F3CC" w:rsidR="00337494" w:rsidRPr="00E8477B" w:rsidRDefault="00337494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Thema der LE</w:t>
            </w:r>
          </w:p>
        </w:tc>
        <w:tc>
          <w:tcPr>
            <w:tcW w:w="2381" w:type="dxa"/>
            <w:shd w:val="clear" w:color="auto" w:fill="2CB8C7" w:themeFill="accent2"/>
            <w:vAlign w:val="center"/>
          </w:tcPr>
          <w:p w14:paraId="40189947" w14:textId="77777777" w:rsidR="00337494" w:rsidRPr="00E8477B" w:rsidRDefault="00337494" w:rsidP="00337494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Mentor</w:t>
            </w:r>
          </w:p>
          <w:p w14:paraId="334E8B6D" w14:textId="0ABCFDF5" w:rsidR="00337494" w:rsidRPr="00E8477B" w:rsidRDefault="00337494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Name, Lizenz</w:t>
            </w:r>
          </w:p>
        </w:tc>
        <w:tc>
          <w:tcPr>
            <w:tcW w:w="2041" w:type="dxa"/>
            <w:shd w:val="clear" w:color="auto" w:fill="2CB8C7" w:themeFill="accent2"/>
            <w:vAlign w:val="center"/>
          </w:tcPr>
          <w:p w14:paraId="0F674638" w14:textId="77777777" w:rsidR="00337494" w:rsidRPr="00E8477B" w:rsidRDefault="00337494" w:rsidP="00337494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Mentor</w:t>
            </w:r>
          </w:p>
          <w:p w14:paraId="6747963C" w14:textId="07FD9E40" w:rsidR="00337494" w:rsidRPr="00E8477B" w:rsidRDefault="00337494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Unterschrift</w:t>
            </w:r>
          </w:p>
        </w:tc>
      </w:tr>
      <w:tr w:rsidR="00337494" w14:paraId="337A5402" w14:textId="77777777" w:rsidTr="003F5889">
        <w:trPr>
          <w:trHeight w:val="567"/>
        </w:trPr>
        <w:tc>
          <w:tcPr>
            <w:tcW w:w="1555" w:type="dxa"/>
          </w:tcPr>
          <w:p w14:paraId="0B9D9821" w14:textId="719B2BD8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37E1F24B" w14:textId="60D08A0B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72190BF2" w14:textId="7BC48DC6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45EC47E9" w14:textId="1CEFD609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148F9F5F" w14:textId="0B4E8031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64E1BE4D" w14:textId="634E76C0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434E720E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4B69E159" w14:textId="77777777" w:rsidTr="003F5889">
        <w:trPr>
          <w:trHeight w:val="567"/>
        </w:trPr>
        <w:tc>
          <w:tcPr>
            <w:tcW w:w="1555" w:type="dxa"/>
          </w:tcPr>
          <w:p w14:paraId="76F5B128" w14:textId="68EDF534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4A9A42F7" w14:textId="3B4CBD1C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1B07EC41" w14:textId="3E7FD061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19FF2A05" w14:textId="37F2CC65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6CFBC254" w14:textId="5D98897A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115AF96B" w14:textId="542E872E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6A1F3CBC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48534DCD" w14:textId="77777777" w:rsidTr="003F5889">
        <w:trPr>
          <w:trHeight w:val="567"/>
        </w:trPr>
        <w:tc>
          <w:tcPr>
            <w:tcW w:w="1555" w:type="dxa"/>
          </w:tcPr>
          <w:p w14:paraId="37F6E022" w14:textId="0BE4AFEC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15015929" w14:textId="09FFB158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1701" w:type="dxa"/>
          </w:tcPr>
          <w:p w14:paraId="6FC64771" w14:textId="4869DEFF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24AFBA2E" w14:textId="78981036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04864191" w14:textId="3FDEF792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81" w:type="dxa"/>
          </w:tcPr>
          <w:p w14:paraId="2D8E1CC3" w14:textId="1804CAFA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041" w:type="dxa"/>
          </w:tcPr>
          <w:p w14:paraId="3FF22A73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5CC69746" w14:textId="77777777" w:rsidTr="003F5889">
        <w:trPr>
          <w:trHeight w:val="567"/>
        </w:trPr>
        <w:tc>
          <w:tcPr>
            <w:tcW w:w="1555" w:type="dxa"/>
          </w:tcPr>
          <w:p w14:paraId="3EDC8B03" w14:textId="0E1B6522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2DCDCE41" w14:textId="7C6E9DCC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4B6E5720" w14:textId="27098B20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6311335A" w14:textId="36795BBB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25EBDD89" w14:textId="3F14D4CC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649EA271" w14:textId="14F62E98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041" w:type="dxa"/>
          </w:tcPr>
          <w:p w14:paraId="34CAA271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4BB2DD0B" w14:textId="77777777" w:rsidTr="003F5889">
        <w:trPr>
          <w:trHeight w:val="567"/>
        </w:trPr>
        <w:tc>
          <w:tcPr>
            <w:tcW w:w="1555" w:type="dxa"/>
          </w:tcPr>
          <w:p w14:paraId="49A64A8C" w14:textId="4C037E40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0B86A8D7" w14:textId="3AA8A56D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4807FAA0" w14:textId="342B180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7526A0A4" w14:textId="68C0F404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65EDAF95" w14:textId="1D3464A3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6A75D8A5" w14:textId="43662ADA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041" w:type="dxa"/>
          </w:tcPr>
          <w:p w14:paraId="460512E6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18FE653D" w14:textId="77777777" w:rsidTr="003F5889">
        <w:trPr>
          <w:trHeight w:val="567"/>
        </w:trPr>
        <w:tc>
          <w:tcPr>
            <w:tcW w:w="1555" w:type="dxa"/>
          </w:tcPr>
          <w:p w14:paraId="27D6C085" w14:textId="3D0F403B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74A479C4" w14:textId="72DF2C6C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64E05108" w14:textId="7445905E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0C91916D" w14:textId="4D5E2A8C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4784BD31" w14:textId="7E058279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4A5ADC4A" w14:textId="4186B86C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041" w:type="dxa"/>
          </w:tcPr>
          <w:p w14:paraId="1AC1D468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54444462" w14:textId="77777777" w:rsidTr="003F5889">
        <w:trPr>
          <w:trHeight w:val="567"/>
        </w:trPr>
        <w:tc>
          <w:tcPr>
            <w:tcW w:w="1555" w:type="dxa"/>
          </w:tcPr>
          <w:p w14:paraId="727E8543" w14:textId="0D1FEF41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7ACB4CB4" w14:textId="76B825AA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644A8ED9" w14:textId="2BC05F75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1B57059B" w14:textId="309328AF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747EDEED" w14:textId="346B642D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423B1F36" w14:textId="685DEF28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041" w:type="dxa"/>
          </w:tcPr>
          <w:p w14:paraId="712930DB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69126CD4" w14:textId="77777777" w:rsidTr="003F5889">
        <w:trPr>
          <w:trHeight w:val="567"/>
        </w:trPr>
        <w:tc>
          <w:tcPr>
            <w:tcW w:w="1555" w:type="dxa"/>
          </w:tcPr>
          <w:p w14:paraId="5A004322" w14:textId="1D2A3F99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571C5FE5" w14:textId="1189E378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7697A749" w14:textId="0E1AE858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32F98638" w14:textId="188C83AA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299EDEFF" w14:textId="16EEF4E2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4EDDAF82" w14:textId="76ACCF42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041" w:type="dxa"/>
          </w:tcPr>
          <w:p w14:paraId="29A2E405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6D73E195" w14:textId="77777777" w:rsidTr="003F5889">
        <w:trPr>
          <w:trHeight w:val="567"/>
        </w:trPr>
        <w:tc>
          <w:tcPr>
            <w:tcW w:w="1555" w:type="dxa"/>
          </w:tcPr>
          <w:p w14:paraId="02E5F921" w14:textId="78D67FC9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4B9320FB" w14:textId="71E83E0B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66652DA7" w14:textId="39502D78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529542CC" w14:textId="61A3CC2D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433071DD" w14:textId="6835301B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348CF863" w14:textId="5E980F3C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041" w:type="dxa"/>
          </w:tcPr>
          <w:p w14:paraId="1F21C449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1F682A61" w14:textId="77777777" w:rsidTr="003F5889">
        <w:trPr>
          <w:trHeight w:val="567"/>
        </w:trPr>
        <w:tc>
          <w:tcPr>
            <w:tcW w:w="1555" w:type="dxa"/>
          </w:tcPr>
          <w:p w14:paraId="11A212C2" w14:textId="57F12C7E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11B6593F" w14:textId="75A128D3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1B8A8547" w14:textId="53ED2298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2C27C1E5" w14:textId="63DCB5C2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0C464483" w14:textId="47389D7D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="008B1D3F"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7EBF12A7" w14:textId="0A8D5F2B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041" w:type="dxa"/>
          </w:tcPr>
          <w:p w14:paraId="033B924C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1BF9F89D" w14:textId="77777777" w:rsidTr="003F5889">
        <w:trPr>
          <w:trHeight w:val="567"/>
        </w:trPr>
        <w:tc>
          <w:tcPr>
            <w:tcW w:w="1555" w:type="dxa"/>
          </w:tcPr>
          <w:p w14:paraId="7A2E8AA0" w14:textId="5A44BBF5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66892697" w14:textId="42A8182B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369A6279" w14:textId="4B54FE6E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5BC079D9" w14:textId="2535C465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020F5506" w14:textId="5B81B00F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213D7CD5" w14:textId="6C88BD73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041" w:type="dxa"/>
          </w:tcPr>
          <w:p w14:paraId="4EEAACF4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337494" w14:paraId="718D0B0E" w14:textId="77777777" w:rsidTr="003F5889">
        <w:trPr>
          <w:trHeight w:val="567"/>
        </w:trPr>
        <w:tc>
          <w:tcPr>
            <w:tcW w:w="1555" w:type="dxa"/>
          </w:tcPr>
          <w:p w14:paraId="5FC36F0F" w14:textId="19EB8C35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67886BFD" w14:textId="45B40AA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1701" w:type="dxa"/>
          </w:tcPr>
          <w:p w14:paraId="77A3A512" w14:textId="16B19A4E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5C008D69" w14:textId="1ABC2645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1C3DE850" w14:textId="194C08B1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81" w:type="dxa"/>
          </w:tcPr>
          <w:p w14:paraId="0E05FF83" w14:textId="54D8D3E5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041" w:type="dxa"/>
          </w:tcPr>
          <w:p w14:paraId="1727EBC8" w14:textId="77777777" w:rsidR="00337494" w:rsidRDefault="00337494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</w:tbl>
    <w:p w14:paraId="335F3574" w14:textId="77777777" w:rsidR="002D4A8D" w:rsidRDefault="002D4A8D" w:rsidP="00C25AD4"/>
    <w:sectPr w:rsidR="002D4A8D" w:rsidSect="00243C74">
      <w:headerReference w:type="default" r:id="rId11"/>
      <w:footerReference w:type="default" r:id="rId12"/>
      <w:pgSz w:w="16838" w:h="11906" w:orient="landscape"/>
      <w:pgMar w:top="226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2A40C" w14:textId="77777777" w:rsidR="00040D7A" w:rsidRDefault="00040D7A" w:rsidP="00D42411">
      <w:r>
        <w:separator/>
      </w:r>
    </w:p>
  </w:endnote>
  <w:endnote w:type="continuationSeparator" w:id="0">
    <w:p w14:paraId="18A14C23" w14:textId="77777777" w:rsidR="00040D7A" w:rsidRDefault="00040D7A" w:rsidP="00D42411">
      <w:r>
        <w:continuationSeparator/>
      </w:r>
    </w:p>
  </w:endnote>
  <w:endnote w:type="continuationNotice" w:id="1">
    <w:p w14:paraId="3E2B3299" w14:textId="77777777" w:rsidR="00040D7A" w:rsidRDefault="00040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 LT Pro Bold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61E4" w14:textId="77777777" w:rsidR="002D4A8D" w:rsidRDefault="002D4A8D" w:rsidP="00B67CD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9EAC" w14:textId="77777777" w:rsidR="00040D7A" w:rsidRDefault="00040D7A" w:rsidP="00D42411">
      <w:r>
        <w:separator/>
      </w:r>
    </w:p>
  </w:footnote>
  <w:footnote w:type="continuationSeparator" w:id="0">
    <w:p w14:paraId="453619C8" w14:textId="77777777" w:rsidR="00040D7A" w:rsidRDefault="00040D7A" w:rsidP="00D42411">
      <w:r>
        <w:continuationSeparator/>
      </w:r>
    </w:p>
  </w:footnote>
  <w:footnote w:type="continuationNotice" w:id="1">
    <w:p w14:paraId="4547139C" w14:textId="77777777" w:rsidR="00040D7A" w:rsidRDefault="00040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F014" w14:textId="77777777" w:rsidR="002D4A8D" w:rsidRDefault="002D4A8D" w:rsidP="002D4A8D">
    <w:pPr>
      <w:pStyle w:val="Kopfzeile"/>
      <w:tabs>
        <w:tab w:val="clear" w:pos="4536"/>
        <w:tab w:val="clear" w:pos="9072"/>
        <w:tab w:val="left" w:pos="9780"/>
      </w:tabs>
    </w:pPr>
    <w:r>
      <w:rPr>
        <w:noProof/>
      </w:rPr>
      <w:drawing>
        <wp:anchor distT="0" distB="0" distL="114300" distR="114300" simplePos="0" relativeHeight="251664385" behindDoc="1" locked="0" layoutInCell="1" allowOverlap="1" wp14:anchorId="39288666" wp14:editId="02909049">
          <wp:simplePos x="0" y="0"/>
          <wp:positionH relativeFrom="page">
            <wp:posOffset>3156585</wp:posOffset>
          </wp:positionH>
          <wp:positionV relativeFrom="paragraph">
            <wp:posOffset>-3517397</wp:posOffset>
          </wp:positionV>
          <wp:extent cx="7549085" cy="10677525"/>
          <wp:effectExtent l="0" t="0" r="0" b="0"/>
          <wp:wrapNone/>
          <wp:docPr id="46400947" name="Grafik 4640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08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0" locked="0" layoutInCell="1" allowOverlap="1" wp14:anchorId="64921120" wp14:editId="52A7D742">
          <wp:simplePos x="0" y="0"/>
          <wp:positionH relativeFrom="column">
            <wp:posOffset>7542530</wp:posOffset>
          </wp:positionH>
          <wp:positionV relativeFrom="paragraph">
            <wp:posOffset>42743</wp:posOffset>
          </wp:positionV>
          <wp:extent cx="1460500" cy="629285"/>
          <wp:effectExtent l="0" t="0" r="6350" b="0"/>
          <wp:wrapNone/>
          <wp:docPr id="19400762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76236" name="Grafik 1940076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CF4"/>
    <w:multiLevelType w:val="hybridMultilevel"/>
    <w:tmpl w:val="199A9AB6"/>
    <w:lvl w:ilvl="0" w:tplc="B6D49044">
      <w:start w:val="1"/>
      <w:numFmt w:val="decimal"/>
      <w:lvlText w:val="TOP %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6D803E86">
      <w:start w:val="5"/>
      <w:numFmt w:val="decimal"/>
      <w:lvlText w:val="TOP %2"/>
      <w:lvlJc w:val="left"/>
      <w:pPr>
        <w:ind w:left="5605" w:hanging="360"/>
      </w:pPr>
      <w:rPr>
        <w:rFonts w:hint="default"/>
        <w:b/>
        <w:i w:val="0"/>
        <w:sz w:val="20"/>
        <w:szCs w:val="20"/>
      </w:rPr>
    </w:lvl>
    <w:lvl w:ilvl="2" w:tplc="0407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3" w:tplc="28ACC822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  <w:sz w:val="22"/>
      </w:rPr>
    </w:lvl>
    <w:lvl w:ilvl="4" w:tplc="04070019" w:tentative="1">
      <w:start w:val="1"/>
      <w:numFmt w:val="lowerLetter"/>
      <w:lvlText w:val="%5."/>
      <w:lvlJc w:val="left"/>
      <w:pPr>
        <w:ind w:left="2749" w:hanging="360"/>
      </w:pPr>
    </w:lvl>
    <w:lvl w:ilvl="5" w:tplc="0407001B" w:tentative="1">
      <w:start w:val="1"/>
      <w:numFmt w:val="lowerRoman"/>
      <w:lvlText w:val="%6."/>
      <w:lvlJc w:val="right"/>
      <w:pPr>
        <w:ind w:left="3469" w:hanging="180"/>
      </w:pPr>
    </w:lvl>
    <w:lvl w:ilvl="6" w:tplc="0407000F" w:tentative="1">
      <w:start w:val="1"/>
      <w:numFmt w:val="decimal"/>
      <w:lvlText w:val="%7."/>
      <w:lvlJc w:val="left"/>
      <w:pPr>
        <w:ind w:left="4189" w:hanging="360"/>
      </w:pPr>
    </w:lvl>
    <w:lvl w:ilvl="7" w:tplc="04070019" w:tentative="1">
      <w:start w:val="1"/>
      <w:numFmt w:val="lowerLetter"/>
      <w:lvlText w:val="%8."/>
      <w:lvlJc w:val="left"/>
      <w:pPr>
        <w:ind w:left="4909" w:hanging="360"/>
      </w:pPr>
    </w:lvl>
    <w:lvl w:ilvl="8" w:tplc="0407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199774E"/>
    <w:multiLevelType w:val="hybridMultilevel"/>
    <w:tmpl w:val="64186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1116"/>
    <w:multiLevelType w:val="hybridMultilevel"/>
    <w:tmpl w:val="4AE6E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23FF"/>
    <w:multiLevelType w:val="hybridMultilevel"/>
    <w:tmpl w:val="18A02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E0E8A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F2183"/>
    <w:multiLevelType w:val="hybridMultilevel"/>
    <w:tmpl w:val="C4C43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6FCE"/>
    <w:multiLevelType w:val="hybridMultilevel"/>
    <w:tmpl w:val="EBE6848C"/>
    <w:lvl w:ilvl="0" w:tplc="7222FBD2">
      <w:start w:val="1"/>
      <w:numFmt w:val="bullet"/>
      <w:pStyle w:val="bersch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0719"/>
    <w:multiLevelType w:val="hybridMultilevel"/>
    <w:tmpl w:val="DBA4D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4165"/>
    <w:multiLevelType w:val="hybridMultilevel"/>
    <w:tmpl w:val="07105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E6F38"/>
    <w:multiLevelType w:val="hybridMultilevel"/>
    <w:tmpl w:val="1F3828C8"/>
    <w:lvl w:ilvl="0" w:tplc="DFBE1EE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 w:val="0"/>
        <w:sz w:val="20"/>
        <w:szCs w:val="20"/>
      </w:rPr>
    </w:lvl>
    <w:lvl w:ilvl="1" w:tplc="FFFFFFFF">
      <w:start w:val="5"/>
      <w:numFmt w:val="decimal"/>
      <w:lvlText w:val="TOP %2"/>
      <w:lvlJc w:val="left"/>
      <w:pPr>
        <w:ind w:left="6314" w:hanging="360"/>
      </w:pPr>
      <w:rPr>
        <w:rFonts w:hint="default"/>
        <w:b/>
        <w:i w:val="0"/>
        <w:sz w:val="20"/>
        <w:szCs w:val="20"/>
      </w:rPr>
    </w:lvl>
    <w:lvl w:ilvl="2" w:tplc="FFFFFFFF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72A49F9"/>
    <w:multiLevelType w:val="hybridMultilevel"/>
    <w:tmpl w:val="A22AB914"/>
    <w:lvl w:ilvl="0" w:tplc="C2582A66">
      <w:start w:val="1"/>
      <w:numFmt w:val="decimal"/>
      <w:pStyle w:val="TOP"/>
      <w:lvlText w:val="TOP %1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E69F7"/>
    <w:multiLevelType w:val="hybridMultilevel"/>
    <w:tmpl w:val="EB281654"/>
    <w:lvl w:ilvl="0" w:tplc="E5406EA2">
      <w:start w:val="1"/>
      <w:numFmt w:val="lowerLetter"/>
      <w:pStyle w:val="Unterpunkt1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D31542"/>
    <w:multiLevelType w:val="hybridMultilevel"/>
    <w:tmpl w:val="31D8A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125575">
    <w:abstractNumId w:val="3"/>
  </w:num>
  <w:num w:numId="2" w16cid:durableId="976715001">
    <w:abstractNumId w:val="7"/>
  </w:num>
  <w:num w:numId="3" w16cid:durableId="988480022">
    <w:abstractNumId w:val="9"/>
  </w:num>
  <w:num w:numId="4" w16cid:durableId="1247612824">
    <w:abstractNumId w:val="0"/>
  </w:num>
  <w:num w:numId="5" w16cid:durableId="392235940">
    <w:abstractNumId w:val="8"/>
  </w:num>
  <w:num w:numId="6" w16cid:durableId="274366437">
    <w:abstractNumId w:val="11"/>
  </w:num>
  <w:num w:numId="7" w16cid:durableId="633221385">
    <w:abstractNumId w:val="5"/>
  </w:num>
  <w:num w:numId="8" w16cid:durableId="1094015408">
    <w:abstractNumId w:val="9"/>
  </w:num>
  <w:num w:numId="9" w16cid:durableId="1241057935">
    <w:abstractNumId w:val="9"/>
    <w:lvlOverride w:ilvl="0">
      <w:startOverride w:val="1"/>
    </w:lvlOverride>
  </w:num>
  <w:num w:numId="10" w16cid:durableId="261300495">
    <w:abstractNumId w:val="9"/>
    <w:lvlOverride w:ilvl="0">
      <w:startOverride w:val="1"/>
    </w:lvlOverride>
  </w:num>
  <w:num w:numId="11" w16cid:durableId="81294994">
    <w:abstractNumId w:val="9"/>
    <w:lvlOverride w:ilvl="0">
      <w:startOverride w:val="1"/>
    </w:lvlOverride>
  </w:num>
  <w:num w:numId="12" w16cid:durableId="1559170532">
    <w:abstractNumId w:val="6"/>
  </w:num>
  <w:num w:numId="13" w16cid:durableId="1087846973">
    <w:abstractNumId w:val="2"/>
  </w:num>
  <w:num w:numId="14" w16cid:durableId="1060447570">
    <w:abstractNumId w:val="10"/>
  </w:num>
  <w:num w:numId="15" w16cid:durableId="695887376">
    <w:abstractNumId w:val="10"/>
    <w:lvlOverride w:ilvl="0">
      <w:startOverride w:val="1"/>
    </w:lvlOverride>
  </w:num>
  <w:num w:numId="16" w16cid:durableId="266425525">
    <w:abstractNumId w:val="4"/>
  </w:num>
  <w:num w:numId="17" w16cid:durableId="196858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7anxbaRtO/L+kgaBJFlZzeuxys1Q6lgQK2A8D+FrWzK9FvfTrwTK8jVcLw2TjRn9QtwuWJ6zxP3lF0YC48LTuw==" w:salt="7Inj2zvjXEGMJNnqL/DQ+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65"/>
    <w:rsid w:val="00003A59"/>
    <w:rsid w:val="00012E5C"/>
    <w:rsid w:val="000149A6"/>
    <w:rsid w:val="0002263C"/>
    <w:rsid w:val="00022F89"/>
    <w:rsid w:val="00032474"/>
    <w:rsid w:val="00032D1E"/>
    <w:rsid w:val="00040D7A"/>
    <w:rsid w:val="00045596"/>
    <w:rsid w:val="000B253D"/>
    <w:rsid w:val="000D261C"/>
    <w:rsid w:val="00121644"/>
    <w:rsid w:val="001261AD"/>
    <w:rsid w:val="00133CD2"/>
    <w:rsid w:val="00142F20"/>
    <w:rsid w:val="00153737"/>
    <w:rsid w:val="001561B6"/>
    <w:rsid w:val="00190A63"/>
    <w:rsid w:val="001A3598"/>
    <w:rsid w:val="001A49EE"/>
    <w:rsid w:val="001B0254"/>
    <w:rsid w:val="001B0B78"/>
    <w:rsid w:val="001D0974"/>
    <w:rsid w:val="001D4F62"/>
    <w:rsid w:val="001F090D"/>
    <w:rsid w:val="001F6F61"/>
    <w:rsid w:val="00204D0D"/>
    <w:rsid w:val="002065C8"/>
    <w:rsid w:val="002261A7"/>
    <w:rsid w:val="00227449"/>
    <w:rsid w:val="00234664"/>
    <w:rsid w:val="00237028"/>
    <w:rsid w:val="00243C74"/>
    <w:rsid w:val="00247EE9"/>
    <w:rsid w:val="00253D3D"/>
    <w:rsid w:val="0026548A"/>
    <w:rsid w:val="00266A46"/>
    <w:rsid w:val="002754F4"/>
    <w:rsid w:val="0027643B"/>
    <w:rsid w:val="002B58E0"/>
    <w:rsid w:val="002D0E4E"/>
    <w:rsid w:val="002D4A8D"/>
    <w:rsid w:val="002E15BC"/>
    <w:rsid w:val="002E47AD"/>
    <w:rsid w:val="002E6839"/>
    <w:rsid w:val="002F2D95"/>
    <w:rsid w:val="002F683E"/>
    <w:rsid w:val="00302034"/>
    <w:rsid w:val="00335451"/>
    <w:rsid w:val="00337494"/>
    <w:rsid w:val="003410B7"/>
    <w:rsid w:val="00356756"/>
    <w:rsid w:val="0036606B"/>
    <w:rsid w:val="00397DFF"/>
    <w:rsid w:val="003C4FDE"/>
    <w:rsid w:val="003C59E6"/>
    <w:rsid w:val="003E43BF"/>
    <w:rsid w:val="003E5DA2"/>
    <w:rsid w:val="003F5889"/>
    <w:rsid w:val="00404F91"/>
    <w:rsid w:val="004302FF"/>
    <w:rsid w:val="00433CA9"/>
    <w:rsid w:val="0044005A"/>
    <w:rsid w:val="00441687"/>
    <w:rsid w:val="004648F5"/>
    <w:rsid w:val="0046785E"/>
    <w:rsid w:val="004874AA"/>
    <w:rsid w:val="0049024B"/>
    <w:rsid w:val="00492A0E"/>
    <w:rsid w:val="004C1605"/>
    <w:rsid w:val="004E0062"/>
    <w:rsid w:val="00501DD6"/>
    <w:rsid w:val="0050785B"/>
    <w:rsid w:val="0051195B"/>
    <w:rsid w:val="005313EF"/>
    <w:rsid w:val="00532D68"/>
    <w:rsid w:val="0053459A"/>
    <w:rsid w:val="00535D8E"/>
    <w:rsid w:val="005366ED"/>
    <w:rsid w:val="0056068E"/>
    <w:rsid w:val="005647F3"/>
    <w:rsid w:val="005969FD"/>
    <w:rsid w:val="005A538F"/>
    <w:rsid w:val="005B0BD4"/>
    <w:rsid w:val="005D2A32"/>
    <w:rsid w:val="005D515F"/>
    <w:rsid w:val="005F28D2"/>
    <w:rsid w:val="00602C0F"/>
    <w:rsid w:val="00627FD1"/>
    <w:rsid w:val="00631857"/>
    <w:rsid w:val="00683AD7"/>
    <w:rsid w:val="0068683C"/>
    <w:rsid w:val="006A1B56"/>
    <w:rsid w:val="006A2C65"/>
    <w:rsid w:val="006B22BE"/>
    <w:rsid w:val="00711DA3"/>
    <w:rsid w:val="00723738"/>
    <w:rsid w:val="00740828"/>
    <w:rsid w:val="007474DC"/>
    <w:rsid w:val="007559C4"/>
    <w:rsid w:val="007672B6"/>
    <w:rsid w:val="00776F40"/>
    <w:rsid w:val="007A56C9"/>
    <w:rsid w:val="007C2FCB"/>
    <w:rsid w:val="007C3D32"/>
    <w:rsid w:val="007E6FB2"/>
    <w:rsid w:val="007F315B"/>
    <w:rsid w:val="00813863"/>
    <w:rsid w:val="00834DB3"/>
    <w:rsid w:val="00843FD8"/>
    <w:rsid w:val="00857B94"/>
    <w:rsid w:val="008846C1"/>
    <w:rsid w:val="00885D29"/>
    <w:rsid w:val="008B1D3F"/>
    <w:rsid w:val="008C08CF"/>
    <w:rsid w:val="008D2510"/>
    <w:rsid w:val="008D7CF6"/>
    <w:rsid w:val="008F404C"/>
    <w:rsid w:val="0090702E"/>
    <w:rsid w:val="0091269D"/>
    <w:rsid w:val="00931159"/>
    <w:rsid w:val="009326D4"/>
    <w:rsid w:val="00962F94"/>
    <w:rsid w:val="009740E5"/>
    <w:rsid w:val="00981527"/>
    <w:rsid w:val="00981A24"/>
    <w:rsid w:val="009C7277"/>
    <w:rsid w:val="009E2DFD"/>
    <w:rsid w:val="009E5749"/>
    <w:rsid w:val="00A200E6"/>
    <w:rsid w:val="00A23C42"/>
    <w:rsid w:val="00A247DF"/>
    <w:rsid w:val="00A24E6E"/>
    <w:rsid w:val="00A3165A"/>
    <w:rsid w:val="00A5612C"/>
    <w:rsid w:val="00A7589F"/>
    <w:rsid w:val="00A867FF"/>
    <w:rsid w:val="00AD6668"/>
    <w:rsid w:val="00AE32D7"/>
    <w:rsid w:val="00AF0F7D"/>
    <w:rsid w:val="00AF212E"/>
    <w:rsid w:val="00AF62C1"/>
    <w:rsid w:val="00AF6465"/>
    <w:rsid w:val="00AF649F"/>
    <w:rsid w:val="00B16006"/>
    <w:rsid w:val="00B17B17"/>
    <w:rsid w:val="00B22BB2"/>
    <w:rsid w:val="00B30AE7"/>
    <w:rsid w:val="00B52681"/>
    <w:rsid w:val="00B67CD9"/>
    <w:rsid w:val="00B715AF"/>
    <w:rsid w:val="00B87B79"/>
    <w:rsid w:val="00BB250F"/>
    <w:rsid w:val="00BD3811"/>
    <w:rsid w:val="00BE0EFE"/>
    <w:rsid w:val="00BF4F36"/>
    <w:rsid w:val="00C02F6E"/>
    <w:rsid w:val="00C25AD4"/>
    <w:rsid w:val="00C44AD9"/>
    <w:rsid w:val="00C82C18"/>
    <w:rsid w:val="00C9033C"/>
    <w:rsid w:val="00C96C53"/>
    <w:rsid w:val="00CB21BB"/>
    <w:rsid w:val="00CC1554"/>
    <w:rsid w:val="00CC784F"/>
    <w:rsid w:val="00CE183A"/>
    <w:rsid w:val="00CE3913"/>
    <w:rsid w:val="00CF1C25"/>
    <w:rsid w:val="00D42411"/>
    <w:rsid w:val="00D50EA5"/>
    <w:rsid w:val="00D511B2"/>
    <w:rsid w:val="00D736E5"/>
    <w:rsid w:val="00D86BA3"/>
    <w:rsid w:val="00D91A4B"/>
    <w:rsid w:val="00D95A50"/>
    <w:rsid w:val="00DA4388"/>
    <w:rsid w:val="00DC71E2"/>
    <w:rsid w:val="00DE1254"/>
    <w:rsid w:val="00DE21ED"/>
    <w:rsid w:val="00DF69FE"/>
    <w:rsid w:val="00E30132"/>
    <w:rsid w:val="00E4485B"/>
    <w:rsid w:val="00E46BBF"/>
    <w:rsid w:val="00E61AB8"/>
    <w:rsid w:val="00E8477B"/>
    <w:rsid w:val="00E87B21"/>
    <w:rsid w:val="00E91273"/>
    <w:rsid w:val="00EC6F8E"/>
    <w:rsid w:val="00EF563D"/>
    <w:rsid w:val="00F06F3F"/>
    <w:rsid w:val="00F151BE"/>
    <w:rsid w:val="00F61397"/>
    <w:rsid w:val="00F82299"/>
    <w:rsid w:val="00F93A44"/>
    <w:rsid w:val="00F94F44"/>
    <w:rsid w:val="00FB1271"/>
    <w:rsid w:val="00FB5288"/>
    <w:rsid w:val="00FE0336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E2050"/>
  <w15:docId w15:val="{976BD555-F1E0-4B23-88C9-3B31B021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TB"/>
    <w:uiPriority w:val="3"/>
    <w:qFormat/>
    <w:rsid w:val="00D50EA5"/>
    <w:pPr>
      <w:spacing w:after="0" w:line="240" w:lineRule="auto"/>
    </w:pPr>
  </w:style>
  <w:style w:type="paragraph" w:styleId="berschrift1">
    <w:name w:val="heading 1"/>
    <w:aliases w:val="Unterpunkt"/>
    <w:basedOn w:val="Standard"/>
    <w:next w:val="Standard"/>
    <w:link w:val="berschrift1Zchn"/>
    <w:autoRedefine/>
    <w:uiPriority w:val="2"/>
    <w:rsid w:val="00C82C18"/>
    <w:pPr>
      <w:keepNext/>
      <w:keepLines/>
      <w:numPr>
        <w:numId w:val="7"/>
      </w:numPr>
      <w:spacing w:after="240"/>
      <w:ind w:left="714" w:hanging="357"/>
      <w:contextualSpacing/>
      <w:outlineLvl w:val="0"/>
    </w:pPr>
    <w:rPr>
      <w:rFonts w:eastAsiaTheme="majorEastAsia" w:cstheme="majorBidi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627F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BB418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D42411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5451"/>
    <w:rPr>
      <w:sz w:val="22"/>
    </w:rPr>
  </w:style>
  <w:style w:type="paragraph" w:styleId="Fuzeile">
    <w:name w:val="footer"/>
    <w:basedOn w:val="Standard"/>
    <w:link w:val="FuzeileZchn"/>
    <w:uiPriority w:val="99"/>
    <w:semiHidden/>
    <w:rsid w:val="00D42411"/>
    <w:pPr>
      <w:tabs>
        <w:tab w:val="center" w:pos="4536"/>
        <w:tab w:val="right" w:pos="9072"/>
      </w:tabs>
    </w:pPr>
    <w:rPr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5451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411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semiHidden/>
    <w:rsid w:val="00D424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Absatz-Standardschriftart"/>
    <w:uiPriority w:val="99"/>
    <w:semiHidden/>
    <w:rsid w:val="00501DD6"/>
    <w:rPr>
      <w:color w:val="2CB8C7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D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2F20"/>
    <w:rPr>
      <w:color w:val="1F2246" w:themeColor="followedHyperlink"/>
      <w:u w:val="single"/>
    </w:rPr>
  </w:style>
  <w:style w:type="table" w:customStyle="1" w:styleId="Test1">
    <w:name w:val="Test1"/>
    <w:basedOn w:val="NormaleTabelle"/>
    <w:next w:val="Tabellenraster"/>
    <w:uiPriority w:val="59"/>
    <w:rsid w:val="0050785B"/>
    <w:pPr>
      <w:spacing w:after="0" w:line="240" w:lineRule="auto"/>
    </w:pPr>
    <w:rPr>
      <w:rFonts w:eastAsia="MS Mincho"/>
      <w:sz w:val="24"/>
      <w:szCs w:val="24"/>
      <w:lang w:eastAsia="de-DE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sz w:val="28"/>
      </w:rPr>
    </w:tblStylePr>
  </w:style>
  <w:style w:type="table" w:styleId="Tabellenraster">
    <w:name w:val="Table Grid"/>
    <w:basedOn w:val="NormaleTabelle"/>
    <w:uiPriority w:val="59"/>
    <w:rsid w:val="0050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DOSB - Listenabsatz"/>
    <w:basedOn w:val="Standard"/>
    <w:link w:val="ListenabsatzZchn"/>
    <w:uiPriority w:val="34"/>
    <w:qFormat/>
    <w:rsid w:val="00FE0336"/>
    <w:pPr>
      <w:ind w:left="720"/>
      <w:contextualSpacing/>
    </w:pPr>
  </w:style>
  <w:style w:type="paragraph" w:customStyle="1" w:styleId="TOP">
    <w:name w:val="TOP"/>
    <w:basedOn w:val="Listenabsatz"/>
    <w:link w:val="TOPZchn"/>
    <w:autoRedefine/>
    <w:uiPriority w:val="1"/>
    <w:qFormat/>
    <w:rsid w:val="00D50EA5"/>
    <w:pPr>
      <w:numPr>
        <w:numId w:val="3"/>
      </w:numPr>
      <w:spacing w:before="240" w:after="240"/>
      <w:contextualSpacing w:val="0"/>
    </w:pPr>
    <w:rPr>
      <w:b/>
      <w:bCs/>
    </w:rPr>
  </w:style>
  <w:style w:type="character" w:customStyle="1" w:styleId="ListenabsatzZchn">
    <w:name w:val="Listenabsatz Zchn"/>
    <w:aliases w:val="DOSB - Listenabsatz Zchn"/>
    <w:basedOn w:val="Absatz-Standardschriftart"/>
    <w:link w:val="Listenabsatz"/>
    <w:uiPriority w:val="34"/>
    <w:semiHidden/>
    <w:rsid w:val="00335451"/>
  </w:style>
  <w:style w:type="character" w:customStyle="1" w:styleId="TOPZchn">
    <w:name w:val="TOP Zchn"/>
    <w:basedOn w:val="ListenabsatzZchn"/>
    <w:link w:val="TOP"/>
    <w:uiPriority w:val="1"/>
    <w:rsid w:val="00D50EA5"/>
    <w:rPr>
      <w:b/>
      <w:bCs/>
    </w:rPr>
  </w:style>
  <w:style w:type="paragraph" w:styleId="KeinLeerraum">
    <w:name w:val="No Spacing"/>
    <w:link w:val="KeinLeerraumZchn"/>
    <w:uiPriority w:val="2"/>
    <w:semiHidden/>
    <w:qFormat/>
    <w:rsid w:val="00FE0336"/>
    <w:pPr>
      <w:spacing w:after="0" w:line="240" w:lineRule="auto"/>
    </w:pPr>
  </w:style>
  <w:style w:type="character" w:customStyle="1" w:styleId="berschrift1Zchn">
    <w:name w:val="Überschrift 1 Zchn"/>
    <w:aliases w:val="Unterpunkt Zchn"/>
    <w:basedOn w:val="Absatz-Standardschriftart"/>
    <w:link w:val="berschrift1"/>
    <w:uiPriority w:val="2"/>
    <w:rsid w:val="00D50EA5"/>
    <w:rPr>
      <w:rFonts w:eastAsiaTheme="majorEastAsia" w:cstheme="majorBidi"/>
      <w:szCs w:val="32"/>
    </w:rPr>
  </w:style>
  <w:style w:type="paragraph" w:customStyle="1" w:styleId="ReferentZeit">
    <w:name w:val="Referent/Zeit"/>
    <w:basedOn w:val="Standard"/>
    <w:link w:val="ReferentZeitZchn"/>
    <w:uiPriority w:val="2"/>
    <w:qFormat/>
    <w:rsid w:val="00FE0336"/>
    <w:rPr>
      <w:rFonts w:eastAsiaTheme="minorEastAsia" w:cs="Arial"/>
      <w:color w:val="191710"/>
      <w:sz w:val="16"/>
      <w:szCs w:val="16"/>
      <w:lang w:eastAsia="de-DE"/>
    </w:rPr>
  </w:style>
  <w:style w:type="character" w:customStyle="1" w:styleId="ReferentZeitZchn">
    <w:name w:val="Referent/Zeit Zchn"/>
    <w:basedOn w:val="Absatz-Standardschriftart"/>
    <w:link w:val="ReferentZeit"/>
    <w:uiPriority w:val="2"/>
    <w:rsid w:val="00D50EA5"/>
    <w:rPr>
      <w:rFonts w:eastAsiaTheme="minorEastAsia" w:cs="Arial"/>
      <w:color w:val="191710"/>
      <w:sz w:val="16"/>
      <w:szCs w:val="16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FE0336"/>
    <w:pPr>
      <w:pBdr>
        <w:top w:val="single" w:sz="4" w:space="10" w:color="C7E32E" w:themeColor="accent1"/>
        <w:bottom w:val="single" w:sz="4" w:space="10" w:color="C7E32E" w:themeColor="accent1"/>
      </w:pBdr>
      <w:spacing w:before="360" w:after="360"/>
      <w:ind w:left="864" w:right="864"/>
      <w:jc w:val="center"/>
    </w:pPr>
    <w:rPr>
      <w:i/>
      <w:iCs/>
      <w:color w:val="C7E32E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35451"/>
    <w:rPr>
      <w:i/>
      <w:iCs/>
      <w:color w:val="C7E32E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5451"/>
    <w:rPr>
      <w:rFonts w:asciiTheme="majorHAnsi" w:eastAsiaTheme="majorEastAsia" w:hAnsiTheme="majorHAnsi" w:cstheme="majorBidi"/>
      <w:color w:val="9BB418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627F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3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ittagspause">
    <w:name w:val="Mittagspause"/>
    <w:basedOn w:val="KeinLeerraum"/>
    <w:link w:val="MittagspauseZchn"/>
    <w:uiPriority w:val="3"/>
    <w:qFormat/>
    <w:rsid w:val="00D50EA5"/>
    <w:rPr>
      <w:i/>
      <w:color w:val="218994" w:themeColor="accent2" w:themeShade="BF"/>
    </w:rPr>
  </w:style>
  <w:style w:type="character" w:customStyle="1" w:styleId="KeinLeerraumZchn">
    <w:name w:val="Kein Leerraum Zchn"/>
    <w:basedOn w:val="Absatz-Standardschriftart"/>
    <w:link w:val="KeinLeerraum"/>
    <w:uiPriority w:val="2"/>
    <w:semiHidden/>
    <w:rsid w:val="00D50EA5"/>
  </w:style>
  <w:style w:type="character" w:customStyle="1" w:styleId="MittagspauseZchn">
    <w:name w:val="Mittagspause Zchn"/>
    <w:basedOn w:val="KeinLeerraumZchn"/>
    <w:link w:val="Mittagspause"/>
    <w:uiPriority w:val="3"/>
    <w:rsid w:val="00D50EA5"/>
    <w:rPr>
      <w:i/>
      <w:color w:val="218994" w:themeColor="accent2" w:themeShade="BF"/>
    </w:rPr>
  </w:style>
  <w:style w:type="paragraph" w:customStyle="1" w:styleId="Dokument-Titel">
    <w:name w:val="Dokument-Titel"/>
    <w:basedOn w:val="Standard"/>
    <w:qFormat/>
    <w:rsid w:val="00D50EA5"/>
    <w:rPr>
      <w:rFonts w:ascii="Arial Narrow" w:hAnsi="Arial Narrow"/>
      <w:b/>
      <w:bCs/>
      <w:sz w:val="28"/>
      <w:szCs w:val="32"/>
    </w:rPr>
  </w:style>
  <w:style w:type="paragraph" w:customStyle="1" w:styleId="Zwischenberschrift">
    <w:name w:val="Zwischenüberschrift"/>
    <w:basedOn w:val="Standard"/>
    <w:qFormat/>
    <w:rsid w:val="00D50EA5"/>
    <w:rPr>
      <w:b/>
      <w:bCs/>
      <w:u w:val="single"/>
    </w:rPr>
  </w:style>
  <w:style w:type="paragraph" w:customStyle="1" w:styleId="Unterpunkt1">
    <w:name w:val="Unterpunkt 1"/>
    <w:basedOn w:val="berschrift1"/>
    <w:autoRedefine/>
    <w:uiPriority w:val="3"/>
    <w:qFormat/>
    <w:rsid w:val="007A56C9"/>
    <w:pPr>
      <w:numPr>
        <w:numId w:val="14"/>
      </w:numPr>
    </w:pPr>
  </w:style>
  <w:style w:type="paragraph" w:customStyle="1" w:styleId="Unterpunkt2">
    <w:name w:val="Unterpunkt 2"/>
    <w:basedOn w:val="berschrift1"/>
    <w:autoRedefine/>
    <w:uiPriority w:val="3"/>
    <w:qFormat/>
    <w:rsid w:val="007A56C9"/>
  </w:style>
  <w:style w:type="paragraph" w:customStyle="1" w:styleId="Default">
    <w:name w:val="Default"/>
    <w:rsid w:val="00A3165A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3165A"/>
  </w:style>
  <w:style w:type="character" w:customStyle="1" w:styleId="spellingerror">
    <w:name w:val="spellingerror"/>
    <w:basedOn w:val="Absatz-Standardschriftart"/>
    <w:rsid w:val="00A3165A"/>
  </w:style>
  <w:style w:type="character" w:customStyle="1" w:styleId="scxw202806800">
    <w:name w:val="scxw202806800"/>
    <w:basedOn w:val="Absatz-Standardschriftart"/>
    <w:rsid w:val="00A3165A"/>
  </w:style>
  <w:style w:type="character" w:customStyle="1" w:styleId="scxw246576518">
    <w:name w:val="scxw246576518"/>
    <w:basedOn w:val="Absatz-Standardschriftart"/>
    <w:rsid w:val="00A3165A"/>
  </w:style>
  <w:style w:type="character" w:customStyle="1" w:styleId="contextualspellingandgrammarerror">
    <w:name w:val="contextualspellingandgrammarerror"/>
    <w:basedOn w:val="Absatz-Standardschriftart"/>
    <w:rsid w:val="00A3165A"/>
  </w:style>
  <w:style w:type="character" w:customStyle="1" w:styleId="eop">
    <w:name w:val="eop"/>
    <w:basedOn w:val="Absatz-Standardschriftart"/>
    <w:rsid w:val="00A3165A"/>
  </w:style>
  <w:style w:type="character" w:customStyle="1" w:styleId="bcx0">
    <w:name w:val="bcx0"/>
    <w:basedOn w:val="Absatz-Standardschriftart"/>
    <w:rsid w:val="00A3165A"/>
  </w:style>
  <w:style w:type="paragraph" w:customStyle="1" w:styleId="paragraph">
    <w:name w:val="paragraph"/>
    <w:basedOn w:val="Standard"/>
    <w:rsid w:val="00A316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tz\Deutscher%20Tennis%20Bund%20e.V\DEUTSCHER%20TENNIS%20BUND%20E.V.%20-%20Dokumente\General\Vorlagen\Word%20Vorlagen\2024-DTB%20Tagesordnung-quer.dotx" TargetMode="External"/></Relationships>
</file>

<file path=word/theme/theme1.xml><?xml version="1.0" encoding="utf-8"?>
<a:theme xmlns:a="http://schemas.openxmlformats.org/drawingml/2006/main" name="Larissa-Design">
  <a:themeElements>
    <a:clrScheme name="DTB Designfarben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C7E32E"/>
      </a:accent1>
      <a:accent2>
        <a:srgbClr val="2CB8C7"/>
      </a:accent2>
      <a:accent3>
        <a:srgbClr val="C21B17"/>
      </a:accent3>
      <a:accent4>
        <a:srgbClr val="1F2246"/>
      </a:accent4>
      <a:accent5>
        <a:srgbClr val="304E6A"/>
      </a:accent5>
      <a:accent6>
        <a:srgbClr val="D3BE62"/>
      </a:accent6>
      <a:hlink>
        <a:srgbClr val="2CB8C7"/>
      </a:hlink>
      <a:folHlink>
        <a:srgbClr val="1F224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09B66F059084B98EB8903894036E0" ma:contentTypeVersion="16" ma:contentTypeDescription="Create a new document." ma:contentTypeScope="" ma:versionID="2eddef2801c29706fdd3dd236681e2d0">
  <xsd:schema xmlns:xsd="http://www.w3.org/2001/XMLSchema" xmlns:xs="http://www.w3.org/2001/XMLSchema" xmlns:p="http://schemas.microsoft.com/office/2006/metadata/properties" xmlns:ns2="b243476d-1b6d-4811-81f7-4a06f5975dfd" xmlns:ns3="72f73e13-0225-48df-845e-4233e3b4270c" targetNamespace="http://schemas.microsoft.com/office/2006/metadata/properties" ma:root="true" ma:fieldsID="9c2543c1f5b8734fcc41c9b31664bb34" ns2:_="" ns3:_="">
    <xsd:import namespace="b243476d-1b6d-4811-81f7-4a06f5975dfd"/>
    <xsd:import namespace="72f73e13-0225-48df-845e-4233e3b42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476d-1b6d-4811-81f7-4a06f5975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d0965b5-d77a-42de-932b-8b9795e30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3e13-0225-48df-845e-4233e3b427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b38bbd-b7d5-4bbd-84f0-93afbfb0e03c}" ma:internalName="TaxCatchAll" ma:showField="CatchAllData" ma:web="72f73e13-0225-48df-845e-4233e3b42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73e13-0225-48df-845e-4233e3b4270c">
      <UserInfo>
        <DisplayName>Benjamin Reister</DisplayName>
        <AccountId>30</AccountId>
        <AccountType/>
      </UserInfo>
    </SharedWithUsers>
    <lcf76f155ced4ddcb4097134ff3c332f xmlns="b243476d-1b6d-4811-81f7-4a06f5975dfd">
      <Terms xmlns="http://schemas.microsoft.com/office/infopath/2007/PartnerControls"/>
    </lcf76f155ced4ddcb4097134ff3c332f>
    <TaxCatchAll xmlns="72f73e13-0225-48df-845e-4233e3b4270c" xsi:nil="true"/>
  </documentManagement>
</p:properties>
</file>

<file path=customXml/itemProps1.xml><?xml version="1.0" encoding="utf-8"?>
<ds:datastoreItem xmlns:ds="http://schemas.openxmlformats.org/officeDocument/2006/customXml" ds:itemID="{27DDE72F-F5D0-B44A-836C-9B01C5074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C79A9-D1E9-41ED-BB5D-8452DE65E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4A133-52A6-419C-93E2-5B62C1E55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476d-1b6d-4811-81f7-4a06f5975dfd"/>
    <ds:schemaRef ds:uri="72f73e13-0225-48df-845e-4233e3b42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841CB-7E75-4649-91ED-84A1E525F3E1}">
  <ds:schemaRefs>
    <ds:schemaRef ds:uri="http://schemas.microsoft.com/office/2006/metadata/properties"/>
    <ds:schemaRef ds:uri="http://schemas.microsoft.com/office/infopath/2007/PartnerControls"/>
    <ds:schemaRef ds:uri="72f73e13-0225-48df-845e-4233e3b4270c"/>
    <ds:schemaRef ds:uri="b243476d-1b6d-4811-81f7-4a06f5975d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2024-DTB Tagesordnung-quer</Template>
  <TotalTime>0</TotalTime>
  <Pages>2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Fabienne Bretz</dc:creator>
  <cp:lastModifiedBy>Fabienne Bretz</cp:lastModifiedBy>
  <cp:revision>20</cp:revision>
  <cp:lastPrinted>2019-04-09T08:54:00Z</cp:lastPrinted>
  <dcterms:created xsi:type="dcterms:W3CDTF">2025-01-23T13:19:00Z</dcterms:created>
  <dcterms:modified xsi:type="dcterms:W3CDTF">2025-01-23T15:04:00Z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0x01010015809B66F059084B98EB8903894036E0</vt:lpwstr>
  </property>
  <property fmtid="{D5CDD505-2E9C-101B-9397-08002B2CF9AE}" pid="3" name="MediaServiceImageTags">
    <vt:lpwstr/>
  </property>
</Properties>
</file>